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Chars="200" w:firstLine="31680"/>
        <w:rPr>
          <w:rFonts w:ascii="宋体"/>
          <w:sz w:val="28"/>
          <w:szCs w:val="28"/>
        </w:rPr>
      </w:pPr>
      <w:r w:rsidR="00DE2EB2" w:rsidRPr="005D707D">
        <w:rPr>
          <w:rFonts w:ascii="宋体" w:hAnsi="宋体" w:hint="eastAsia"/>
          <w:sz w:val="28"/>
          <w:szCs w:val="28"/>
        </w:rPr>
        <w:t>合作交流评价（五星制，每达到一项，在相应位置画一颗星）</w:t>
      </w:r>
    </w:p>
    <w:p>
      <w:pPr>
        <w:ind w:firstLineChars="200" w:firstLine="31680"/>
        <w:rPr>
          <w:rFonts w:asci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429"/>
        <w:gridCol w:w="1429"/>
        <w:gridCol w:w="1429"/>
        <w:gridCol w:w="1429"/>
        <w:gridCol w:w="1429"/>
      </w:tblGrid>
      <w:tr w:rsidR="00DE2EB2" w:rsidRPr="005D707D" w:rsidTr="009E598F">
        <w:trPr>
          <w:trHeight w:val="851"/>
        </w:trPr>
        <w:tc>
          <w:tcPr>
            <w:tcW w:w="1377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  <w:r w:rsidR="00DE2EB2" w:rsidRPr="005D707D">
              <w:rPr>
                <w:rFonts w:ascii="宋体" w:hAnsi="宋体" w:hint="eastAsia"/>
                <w:kern w:val="0"/>
                <w:sz w:val="28"/>
                <w:szCs w:val="28"/>
              </w:rPr>
              <w:t>仪态大方</w:t>
            </w: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 w:rsidR="00DE2EB2" w:rsidRPr="005D707D" w:rsidTr="009E598F">
        <w:trPr>
          <w:trHeight w:val="851"/>
        </w:trPr>
        <w:tc>
          <w:tcPr>
            <w:tcW w:w="1377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  <w:r w:rsidR="00DE2EB2" w:rsidRPr="005D707D">
              <w:rPr>
                <w:rFonts w:ascii="宋体" w:hAnsi="宋体" w:hint="eastAsia"/>
                <w:kern w:val="0"/>
                <w:sz w:val="28"/>
                <w:szCs w:val="28"/>
              </w:rPr>
              <w:t>声音洪亮</w:t>
            </w: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 w:rsidR="00DE2EB2" w:rsidRPr="005D707D" w:rsidTr="009E598F">
        <w:trPr>
          <w:trHeight w:val="851"/>
        </w:trPr>
        <w:tc>
          <w:tcPr>
            <w:tcW w:w="1377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  <w:r w:rsidR="00DE2EB2" w:rsidRPr="005D707D">
              <w:rPr>
                <w:rFonts w:ascii="宋体" w:hAnsi="宋体" w:hint="eastAsia"/>
                <w:kern w:val="0"/>
                <w:sz w:val="28"/>
                <w:szCs w:val="28"/>
              </w:rPr>
              <w:t>表述清楚</w:t>
            </w: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DE2EB2" w:rsidRPr="005D707D" w:rsidTr="009E598F">
        <w:trPr>
          <w:trHeight w:val="851"/>
        </w:trPr>
        <w:tc>
          <w:tcPr>
            <w:tcW w:w="1377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  <w:r w:rsidR="00DE2EB2" w:rsidRPr="005D707D">
              <w:rPr>
                <w:rFonts w:ascii="宋体" w:hAnsi="宋体" w:hint="eastAsia"/>
                <w:kern w:val="0"/>
                <w:sz w:val="28"/>
                <w:szCs w:val="28"/>
              </w:rPr>
              <w:t>有理有据</w:t>
            </w: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DE2EB2" w:rsidRPr="005D707D" w:rsidTr="009E598F">
        <w:trPr>
          <w:trHeight w:val="851"/>
        </w:trPr>
        <w:tc>
          <w:tcPr>
            <w:tcW w:w="1377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  <w:r w:rsidR="00DE2EB2" w:rsidRPr="005D707D">
              <w:rPr>
                <w:rFonts w:ascii="宋体" w:hAnsi="宋体" w:hint="eastAsia"/>
                <w:kern w:val="0"/>
                <w:sz w:val="28"/>
                <w:szCs w:val="28"/>
              </w:rPr>
              <w:t>合作密切</w:t>
            </w: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r w:rsidR="00DE2EB2">
        <w:t xml:space="preserve"> </w:t>
      </w:r>
    </w:p>
    <w:p>
      <w:pPr>
        <w:rPr>
          <w:sz w:val="28"/>
          <w:szCs w:val="28"/>
        </w:rPr>
      </w:pPr>
      <w:r w:rsidR="00DE2EB2" w:rsidRPr="005D707D">
        <w:rPr>
          <w:rFonts w:hint="eastAsia"/>
          <w:sz w:val="28"/>
          <w:szCs w:val="28"/>
        </w:rPr>
        <w:t>此表用于合作交流评价中，学生依据评价标准，根据展示小组的表现来评价。每达到一项标准得一颗星，达不到则不得星，最多得五星。学生以此标准来努力，也以此标准来评价。</w:t>
      </w:r>
    </w:p>
    <w:sectPr w:rsidR="00DE2EB2" w:rsidRPr="005D707D" w:rsidSect="00FA1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DE2EB2">
        <w:separator/>
      </w:r>
    </w:p>
  </w:endnote>
  <w:endnote w:type="continuationSeparator" w:id="1">
    <w:p>
      <w:r w:rsidR="00DE2EB2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DE2EB2">
        <w:separator/>
      </w:r>
    </w:p>
  </w:footnote>
  <w:footnote w:type="continuationSeparator" w:id="1">
    <w:p>
      <w:r w:rsidR="00DE2EB2"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414FEA"/>
    <w:rsid w:val="00414FEA"/>
    <w:rsid w:val="005D707D"/>
    <w:rsid w:val="005F7768"/>
    <w:rsid w:val="006A2E43"/>
    <w:rsid w:val="009E598F"/>
    <w:rsid w:val="00DE2EB2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414FE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4F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4FE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4FE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14FEA"/>
    <w:pPr>
      <w:widowControl w:val="0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2016-03-23T07:06:00Z</dcterms:created>
  <dcterms:modified xsi:type="dcterms:W3CDTF">2016-03-23T07:36:00Z</dcterms:modified>
</cp:coreProperties>
</file>