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AB" w:rsidRDefault="004F7FAB"/>
    <w:p w:rsidR="004F7FAB" w:rsidRDefault="0066776D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 w:rsidR="009B17BB"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 w:rsidR="0060335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七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年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级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学科：___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_数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学__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编号：</w:t>
      </w:r>
      <w:r w:rsidR="009B17BB"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   </w:t>
      </w:r>
      <w:r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</w:p>
    <w:p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39482B" w:rsidRDefault="0066776D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 w:rsidR="00A41BB9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42546F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4.1</w:t>
      </w:r>
      <w:r w:rsidR="00534144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.</w:t>
      </w:r>
      <w:r w:rsidR="00765670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42546F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平方根</w:t>
      </w:r>
      <w:r w:rsidR="00B754F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</w:p>
    <w:p w:rsidR="004F7FAB" w:rsidRDefault="0066776D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 w:rsidR="00603352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proofErr w:type="gramStart"/>
      <w:r w:rsidR="006D2A07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proofErr w:type="gramEnd"/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 w:rsidR="00603352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 w:rsidR="00603352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赵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6D2A07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39482B" w:rsidRP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>_______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6235"/>
        <w:gridCol w:w="1808"/>
      </w:tblGrid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1E123C" w:rsidRPr="00765670" w:rsidRDefault="00765670" w:rsidP="0042546F">
            <w:r>
              <w:rPr>
                <w:rFonts w:ascii="仿宋" w:eastAsia="仿宋" w:hAnsi="仿宋" w:hint="eastAsia"/>
              </w:rPr>
              <w:t>学生之前学习</w:t>
            </w:r>
            <w:r w:rsidR="0042546F" w:rsidRPr="0042546F">
              <w:rPr>
                <w:rFonts w:ascii="仿宋" w:eastAsia="仿宋" w:hAnsi="仿宋" w:hint="eastAsia"/>
              </w:rPr>
              <w:t>有理数的有关概念和运算律来学习实数,</w:t>
            </w:r>
            <w:r w:rsidR="0042546F">
              <w:rPr>
                <w:rFonts w:ascii="仿宋" w:eastAsia="仿宋" w:hAnsi="仿宋" w:hint="eastAsia"/>
              </w:rPr>
              <w:t>具备乘方基础。</w:t>
            </w:r>
            <w:r w:rsidR="0042546F" w:rsidRPr="00765670">
              <w:t xml:space="preserve"> </w:t>
            </w: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B23786" w:rsidRPr="00B23786" w:rsidRDefault="003F4F79" w:rsidP="00B2378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B23786" w:rsidRPr="00B23786">
              <w:rPr>
                <w:rFonts w:ascii="仿宋" w:eastAsia="仿宋" w:hAnsi="仿宋" w:cs="仿宋" w:hint="eastAsia"/>
              </w:rPr>
              <w:t>知识与技能目标</w:t>
            </w:r>
            <w:r>
              <w:rPr>
                <w:rFonts w:ascii="仿宋" w:eastAsia="仿宋" w:hAnsi="仿宋" w:cs="仿宋" w:hint="eastAsia"/>
              </w:rPr>
              <w:t>】</w:t>
            </w:r>
          </w:p>
          <w:p w:rsidR="0042546F" w:rsidRPr="0042546F" w:rsidRDefault="00765670" w:rsidP="0042546F">
            <w:pPr>
              <w:rPr>
                <w:rFonts w:ascii="仿宋" w:eastAsia="仿宋" w:hAnsi="仿宋" w:cs="仿宋" w:hint="eastAsia"/>
              </w:rPr>
            </w:pPr>
            <w:r w:rsidRPr="00765670">
              <w:rPr>
                <w:rFonts w:ascii="仿宋" w:eastAsia="仿宋" w:hAnsi="仿宋" w:cs="仿宋" w:hint="eastAsia"/>
              </w:rPr>
              <w:t>1.</w:t>
            </w:r>
            <w:r w:rsidR="0042546F" w:rsidRPr="0042546F">
              <w:rPr>
                <w:rFonts w:ascii="仿宋" w:eastAsia="仿宋" w:hAnsi="仿宋" w:cs="仿宋" w:hint="eastAsia"/>
              </w:rPr>
              <w:t>能说出平方根的概念,会用根号表示</w:t>
            </w:r>
            <w:proofErr w:type="gramStart"/>
            <w:r w:rsidR="0042546F" w:rsidRPr="0042546F">
              <w:rPr>
                <w:rFonts w:ascii="仿宋" w:eastAsia="仿宋" w:hAnsi="仿宋" w:cs="仿宋" w:hint="eastAsia"/>
              </w:rPr>
              <w:t>一</w:t>
            </w:r>
            <w:proofErr w:type="gramEnd"/>
            <w:r w:rsidR="0042546F" w:rsidRPr="0042546F">
              <w:rPr>
                <w:rFonts w:ascii="仿宋" w:eastAsia="仿宋" w:hAnsi="仿宋" w:cs="仿宋" w:hint="eastAsia"/>
              </w:rPr>
              <w:t>个数的平方根.</w:t>
            </w:r>
          </w:p>
          <w:p w:rsidR="00B23786" w:rsidRPr="00B23786" w:rsidRDefault="003F4F79" w:rsidP="00B2378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B23786" w:rsidRPr="00B23786">
              <w:rPr>
                <w:rFonts w:ascii="仿宋" w:eastAsia="仿宋" w:hAnsi="仿宋" w:cs="仿宋" w:hint="eastAsia"/>
              </w:rPr>
              <w:t>过程与方法目标</w:t>
            </w:r>
            <w:r>
              <w:rPr>
                <w:rFonts w:ascii="仿宋" w:eastAsia="仿宋" w:hAnsi="仿宋" w:cs="仿宋" w:hint="eastAsia"/>
              </w:rPr>
              <w:t>】</w:t>
            </w:r>
          </w:p>
          <w:p w:rsidR="0042546F" w:rsidRDefault="0042546F" w:rsidP="0042546F">
            <w:pPr>
              <w:rPr>
                <w:rFonts w:ascii="仿宋" w:eastAsia="仿宋" w:hAnsi="仿宋" w:cs="仿宋" w:hint="eastAsia"/>
              </w:rPr>
            </w:pPr>
            <w:r w:rsidRPr="0042546F">
              <w:rPr>
                <w:rFonts w:ascii="仿宋" w:eastAsia="仿宋" w:hAnsi="仿宋" w:cs="仿宋" w:hint="eastAsia"/>
              </w:rPr>
              <w:t>2.知道开平方与平方是互逆运算,会利用这个互逆运算关系</w:t>
            </w:r>
            <w:proofErr w:type="gramStart"/>
            <w:r w:rsidRPr="0042546F">
              <w:rPr>
                <w:rFonts w:ascii="仿宋" w:eastAsia="仿宋" w:hAnsi="仿宋" w:cs="仿宋" w:hint="eastAsia"/>
              </w:rPr>
              <w:t>求某些</w:t>
            </w:r>
            <w:proofErr w:type="gramEnd"/>
            <w:r w:rsidRPr="0042546F">
              <w:rPr>
                <w:rFonts w:ascii="仿宋" w:eastAsia="仿宋" w:hAnsi="仿宋" w:cs="仿宋" w:hint="eastAsia"/>
              </w:rPr>
              <w:t>非负数的平方根.</w:t>
            </w:r>
          </w:p>
          <w:p w:rsidR="0042546F" w:rsidRPr="0042546F" w:rsidRDefault="0042546F" w:rsidP="0042546F">
            <w:pPr>
              <w:rPr>
                <w:rFonts w:ascii="仿宋" w:eastAsia="仿宋" w:hAnsi="仿宋" w:cs="仿宋" w:hint="eastAsia"/>
              </w:rPr>
            </w:pPr>
            <w:r w:rsidRPr="0042546F">
              <w:rPr>
                <w:rFonts w:ascii="仿宋" w:eastAsia="仿宋" w:hAnsi="仿宋" w:cs="仿宋" w:hint="eastAsia"/>
              </w:rPr>
              <w:t>3.知道±</w:t>
            </w:r>
            <m:oMath>
              <m:rad>
                <m:radPr>
                  <m:degHide m:val="1"/>
                  <m:ctrlPr>
                    <w:rPr>
                      <w:rFonts w:ascii="Cambria Math" w:eastAsia="仿宋" w:hAnsi="Cambria Math"/>
                    </w:rPr>
                  </m:ctrlPr>
                </m:radPr>
                <m:deg/>
                <m:e>
                  <m:r>
                    <w:rPr>
                      <w:rFonts w:ascii="Cambria Math" w:eastAsia="仿宋" w:hAnsi="Cambria Math"/>
                    </w:rPr>
                    <m:t>a</m:t>
                  </m:r>
                </m:e>
              </m:rad>
            </m:oMath>
            <w:r w:rsidRPr="0042546F">
              <w:rPr>
                <w:rFonts w:ascii="仿宋" w:eastAsia="仿宋" w:hAnsi="仿宋" w:cs="仿宋" w:hint="eastAsia"/>
              </w:rPr>
              <w:t>表示的是非负数a的平方根</w:t>
            </w:r>
            <w:r>
              <w:rPr>
                <w:rFonts w:ascii="仿宋" w:eastAsia="仿宋" w:hAnsi="仿宋" w:cs="仿宋" w:hint="eastAsia"/>
              </w:rPr>
              <w:t>.</w:t>
            </w:r>
          </w:p>
          <w:p w:rsidR="00B23786" w:rsidRPr="00B23786" w:rsidRDefault="003F4F79" w:rsidP="00B2378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【</w:t>
            </w:r>
            <w:r w:rsidR="00B23786" w:rsidRPr="00B23786">
              <w:rPr>
                <w:rFonts w:ascii="仿宋" w:eastAsia="仿宋" w:hAnsi="仿宋" w:cs="仿宋" w:hint="eastAsia"/>
              </w:rPr>
              <w:t>情感态度与价值观</w:t>
            </w:r>
            <w:r>
              <w:rPr>
                <w:rFonts w:ascii="仿宋" w:eastAsia="仿宋" w:hAnsi="仿宋" w:cs="仿宋" w:hint="eastAsia"/>
              </w:rPr>
              <w:t>】</w:t>
            </w:r>
          </w:p>
          <w:p w:rsidR="004E1B7E" w:rsidRPr="004E1B7E" w:rsidRDefault="00765670" w:rsidP="00765670">
            <w:pPr>
              <w:ind w:left="210" w:hangingChars="100" w:hanging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  <w:r w:rsidR="00A41BB9" w:rsidRPr="0056508B">
              <w:rPr>
                <w:rFonts w:ascii="仿宋" w:eastAsia="仿宋" w:hAnsi="仿宋" w:cs="仿宋" w:hint="eastAsia"/>
              </w:rPr>
              <w:t>.</w:t>
            </w:r>
            <w:r w:rsidR="0042546F" w:rsidRPr="0042546F">
              <w:rPr>
                <w:rFonts w:ascii="仿宋" w:eastAsia="仿宋" w:hAnsi="仿宋" w:cs="仿宋" w:hint="eastAsia"/>
              </w:rPr>
              <w:t>通过学习,体验数学知识来源于实践,是由于生活或生产的需要而产生、发展的</w:t>
            </w:r>
            <w:r w:rsidR="00A41BB9">
              <w:rPr>
                <w:rFonts w:ascii="仿宋" w:eastAsia="仿宋" w:hAnsi="仿宋" w:cs="仿宋" w:hint="eastAsia"/>
              </w:rPr>
              <w:t>。</w:t>
            </w: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AC5F37" w:rsidRPr="00AC5F37" w:rsidRDefault="00B23786" w:rsidP="00765670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B23786">
              <w:rPr>
                <w:rFonts w:ascii="仿宋" w:eastAsia="仿宋" w:hAnsi="仿宋" w:cs="仿宋" w:hint="eastAsia"/>
                <w:bCs/>
                <w:szCs w:val="21"/>
              </w:rPr>
              <w:t>【重点】</w:t>
            </w:r>
            <w:r w:rsidR="0042546F" w:rsidRPr="0042546F">
              <w:rPr>
                <w:rFonts w:ascii="仿宋" w:eastAsia="仿宋" w:hAnsi="仿宋" w:cs="仿宋" w:hint="eastAsia"/>
                <w:bCs/>
                <w:szCs w:val="21"/>
              </w:rPr>
              <w:t>平方根的概念及求法.通过探究,了解开平方与平方是互逆运算</w:t>
            </w:r>
            <w:r w:rsidR="00AC5F37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:rsidR="001E123C" w:rsidRDefault="00B23786" w:rsidP="0042546F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B23786">
              <w:rPr>
                <w:rFonts w:ascii="仿宋" w:eastAsia="仿宋" w:hAnsi="仿宋" w:cs="仿宋" w:hint="eastAsia"/>
                <w:bCs/>
                <w:szCs w:val="21"/>
              </w:rPr>
              <w:t>【难点】</w:t>
            </w:r>
            <w:r w:rsidR="0042546F" w:rsidRPr="0042546F">
              <w:rPr>
                <w:rFonts w:ascii="仿宋" w:eastAsia="仿宋" w:hAnsi="仿宋" w:cs="仿宋" w:hint="eastAsia"/>
                <w:bCs/>
                <w:szCs w:val="21"/>
              </w:rPr>
              <w:t>会利用这个互逆运算关系</w:t>
            </w:r>
            <w:proofErr w:type="gramStart"/>
            <w:r w:rsidR="0042546F" w:rsidRPr="0042546F">
              <w:rPr>
                <w:rFonts w:ascii="仿宋" w:eastAsia="仿宋" w:hAnsi="仿宋" w:cs="仿宋" w:hint="eastAsia"/>
                <w:bCs/>
                <w:szCs w:val="21"/>
              </w:rPr>
              <w:t>求某些</w:t>
            </w:r>
            <w:proofErr w:type="gramEnd"/>
            <w:r w:rsidR="0042546F" w:rsidRPr="0042546F">
              <w:rPr>
                <w:rFonts w:ascii="仿宋" w:eastAsia="仿宋" w:hAnsi="仿宋" w:cs="仿宋" w:hint="eastAsia"/>
                <w:bCs/>
                <w:szCs w:val="21"/>
              </w:rPr>
              <w:t>非负数的平方根</w:t>
            </w:r>
            <w:r w:rsidR="00AC5F37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1E123C" w:rsidRDefault="001E123C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坚韧是打开成功大门的钥匙，勤奋是到达幸福彼岸的桨叶。</w:t>
            </w: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6235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教师导学活动</w:t>
            </w:r>
          </w:p>
        </w:tc>
        <w:tc>
          <w:tcPr>
            <w:tcW w:w="1808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学生学习活动</w:t>
            </w: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1E123C" w:rsidRDefault="001E123C" w:rsidP="00DC7FF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1E123C" w:rsidRDefault="001E123C" w:rsidP="00DC7FF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2.登录</w:t>
            </w:r>
            <w:r w:rsidR="00534144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选好能够检测学生自学程度的问题，并下放给学生。</w:t>
            </w:r>
          </w:p>
          <w:p w:rsidR="001E123C" w:rsidRDefault="001E123C" w:rsidP="00DC7FF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3.登录</w:t>
            </w:r>
            <w:r w:rsidR="00534144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，浏览学生答题情况，进一步掌握学生的学情，为调整和组织教学、有针对性的个性化教学做铺垫。</w:t>
            </w:r>
          </w:p>
          <w:p w:rsidR="002B67DE" w:rsidRPr="00482B7C" w:rsidRDefault="001E123C" w:rsidP="00B23786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教师于前一天晚自习下放给学生。</w:t>
            </w:r>
          </w:p>
        </w:tc>
        <w:tc>
          <w:tcPr>
            <w:tcW w:w="1808" w:type="dxa"/>
            <w:vAlign w:val="center"/>
          </w:tcPr>
          <w:p w:rsidR="001E123C" w:rsidRDefault="001E123C" w:rsidP="00534144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学生晚三利用数学书、相关教辅资料完成教师布置的学案，并登录</w:t>
            </w:r>
            <w:r w:rsidR="00534144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检测自己的自学效果。</w:t>
            </w:r>
          </w:p>
        </w:tc>
      </w:tr>
      <w:tr w:rsidR="006A7FBE" w:rsidTr="00E37649">
        <w:trPr>
          <w:trHeight w:val="2189"/>
        </w:trPr>
        <w:tc>
          <w:tcPr>
            <w:tcW w:w="1811" w:type="dxa"/>
            <w:vAlign w:val="center"/>
          </w:tcPr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  <w:proofErr w:type="gramEnd"/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B7245E" w:rsidRPr="00890E66" w:rsidRDefault="00FD6A9B" w:rsidP="00B7245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一、【</w:t>
            </w:r>
            <w:r w:rsidR="00177849">
              <w:rPr>
                <w:rFonts w:ascii="仿宋" w:eastAsia="仿宋" w:hAnsi="仿宋" w:cs="仿宋" w:hint="eastAsia"/>
                <w:bCs/>
                <w:szCs w:val="21"/>
              </w:rPr>
              <w:t>回忆</w:t>
            </w:r>
            <w:r w:rsidR="00B7245E" w:rsidRPr="00890E66">
              <w:rPr>
                <w:rFonts w:ascii="仿宋" w:eastAsia="仿宋" w:hAnsi="仿宋" w:cs="仿宋" w:hint="eastAsia"/>
                <w:bCs/>
                <w:szCs w:val="21"/>
              </w:rPr>
              <w:t>导入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】</w:t>
            </w:r>
          </w:p>
          <w:p w:rsidR="0042546F" w:rsidRDefault="0042546F" w:rsidP="00177849">
            <w:pPr>
              <w:spacing w:line="340" w:lineRule="exact"/>
              <w:rPr>
                <w:rFonts w:ascii="仿宋" w:eastAsia="仿宋" w:hAnsi="仿宋" w:cs="仿宋" w:hint="eastAsia"/>
                <w:bCs/>
                <w:szCs w:val="21"/>
              </w:rPr>
            </w:pPr>
            <w:r w:rsidRPr="0042546F">
              <w:rPr>
                <w:rFonts w:ascii="仿宋" w:eastAsia="仿宋" w:hAnsi="仿宋" w:cs="仿宋" w:hint="eastAsia"/>
                <w:bCs/>
                <w:szCs w:val="21"/>
              </w:rPr>
              <w:t>小明家的新房刚刚装修好，星期天小明的爸爸带着小明去挑选餐桌.他们看中了一款非常漂亮的餐桌，可是不知道边长是多少，正当小明的爸爸犯愁的时候，小明看了看桌子上的标签，得意地说：“我知道了”.</w:t>
            </w:r>
          </w:p>
          <w:p w:rsidR="00890E66" w:rsidRDefault="00FD6A9B" w:rsidP="00177849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二、</w:t>
            </w:r>
            <w:r w:rsidR="00E37649">
              <w:rPr>
                <w:rFonts w:ascii="仿宋" w:eastAsia="仿宋" w:hAnsi="仿宋" w:cs="仿宋" w:hint="eastAsia"/>
                <w:bCs/>
                <w:szCs w:val="21"/>
              </w:rPr>
              <w:t>【知识点一】</w:t>
            </w:r>
            <w:r w:rsidR="00531F84" w:rsidRPr="00531F84">
              <w:rPr>
                <w:rFonts w:ascii="仿宋" w:eastAsia="仿宋" w:hAnsi="仿宋" w:hint="eastAsia"/>
                <w:szCs w:val="21"/>
              </w:rPr>
              <w:t>归纳平方根定义</w:t>
            </w:r>
            <w:r w:rsidR="00177849">
              <w:rPr>
                <w:rFonts w:ascii="仿宋" w:eastAsia="仿宋" w:hAnsi="仿宋" w:hint="eastAsia"/>
                <w:szCs w:val="21"/>
              </w:rPr>
              <w:t>。</w:t>
            </w:r>
          </w:p>
          <w:p w:rsidR="00531F84" w:rsidRPr="00531F84" w:rsidRDefault="00531F84" w:rsidP="00531F84">
            <w:pPr>
              <w:rPr>
                <w:rFonts w:ascii="仿宋" w:eastAsia="仿宋" w:hAnsi="仿宋" w:cs="仿宋" w:hint="eastAsia"/>
                <w:bCs/>
                <w:szCs w:val="21"/>
              </w:rPr>
            </w:pPr>
            <w:r w:rsidRPr="00531F84">
              <w:rPr>
                <w:rFonts w:ascii="仿宋" w:eastAsia="仿宋" w:hAnsi="仿宋" w:cs="仿宋" w:hint="eastAsia"/>
                <w:bCs/>
                <w:szCs w:val="21"/>
              </w:rPr>
              <w:t xml:space="preserve">1. 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3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5</m:t>
                  </m:r>
                </m:den>
              </m:f>
            </m:oMath>
            <w:r w:rsidRPr="00531F84">
              <w:rPr>
                <w:rFonts w:ascii="仿宋" w:eastAsia="仿宋" w:hAnsi="仿宋" w:cs="仿宋" w:hint="eastAsia"/>
                <w:bCs/>
                <w:szCs w:val="21"/>
              </w:rPr>
              <w:t>和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-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3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5</m:t>
                  </m:r>
                </m:den>
              </m:f>
            </m:oMath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531F84">
              <w:rPr>
                <w:rFonts w:ascii="仿宋" w:eastAsia="仿宋" w:hAnsi="仿宋" w:cs="仿宋" w:hint="eastAsia"/>
                <w:bCs/>
                <w:szCs w:val="21"/>
              </w:rPr>
              <w:t>的平方等于多少？10和-10的平方等于多少？</w:t>
            </w:r>
          </w:p>
          <w:p w:rsidR="00531F84" w:rsidRPr="00531F84" w:rsidRDefault="00531F84" w:rsidP="00531F84">
            <w:pPr>
              <w:rPr>
                <w:rFonts w:ascii="仿宋" w:eastAsia="仿宋" w:hAnsi="仿宋" w:cs="仿宋" w:hint="eastAsia"/>
                <w:bCs/>
                <w:szCs w:val="21"/>
              </w:rPr>
            </w:pPr>
            <w:r w:rsidRPr="00531F84">
              <w:rPr>
                <w:rFonts w:ascii="仿宋" w:eastAsia="仿宋" w:hAnsi="仿宋" w:cs="仿宋" w:hint="eastAsia"/>
                <w:bCs/>
                <w:szCs w:val="21"/>
              </w:rPr>
              <w:t xml:space="preserve">2.平方等于 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9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2</m:t>
                  </m:r>
                  <m:r>
                    <w:rPr>
                      <w:rFonts w:ascii="Cambria Math" w:eastAsia="仿宋" w:hAnsi="Cambria Math" w:cs="仿宋"/>
                      <w:szCs w:val="21"/>
                    </w:rPr>
                    <m:t>5</m:t>
                  </m:r>
                </m:den>
              </m:f>
            </m:oMath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531F84">
              <w:rPr>
                <w:rFonts w:ascii="仿宋" w:eastAsia="仿宋" w:hAnsi="仿宋" w:cs="仿宋" w:hint="eastAsia"/>
                <w:bCs/>
                <w:szCs w:val="21"/>
              </w:rPr>
              <w:t>的数有哪些？平方等于100的数呢？</w:t>
            </w:r>
          </w:p>
          <w:p w:rsidR="006A7FBE" w:rsidRPr="00531F84" w:rsidRDefault="00531F84" w:rsidP="00531F84">
            <w:pPr>
              <w:rPr>
                <w:rFonts w:ascii="仿宋" w:eastAsia="仿宋" w:hAnsi="仿宋"/>
                <w:szCs w:val="21"/>
                <w:u w:val="single"/>
              </w:rPr>
            </w:pPr>
            <w:r w:rsidRPr="00531F84">
              <w:rPr>
                <w:rFonts w:ascii="仿宋" w:eastAsia="仿宋" w:hAnsi="仿宋" w:cs="仿宋" w:hint="eastAsia"/>
                <w:bCs/>
                <w:szCs w:val="21"/>
              </w:rPr>
              <w:t>3.满足</w:t>
            </w:r>
            <m:oMath>
              <m:sSup>
                <m:sSupPr>
                  <m:ctrlPr>
                    <w:rPr>
                      <w:rFonts w:ascii="Cambria Math" w:eastAsia="仿宋" w:hAnsi="Cambria Math"/>
                    </w:rPr>
                  </m:ctrlPr>
                </m:sSupPr>
                <m:e>
                  <m:r>
                    <w:rPr>
                      <w:rFonts w:ascii="Cambria Math" w:eastAsia="仿宋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仿宋" w:hAnsi="Cambria Math"/>
                    </w:rPr>
                    <m:t>2</m:t>
                  </m:r>
                </m:sup>
              </m:sSup>
            </m:oMath>
            <w:r w:rsidRPr="00531F84">
              <w:rPr>
                <w:rFonts w:ascii="仿宋" w:eastAsia="仿宋" w:hAnsi="仿宋" w:cs="仿宋" w:hint="eastAsia"/>
                <w:bCs/>
                <w:szCs w:val="21"/>
              </w:rPr>
              <w:t>=25的x的值是多少？</w:t>
            </w:r>
          </w:p>
        </w:tc>
        <w:tc>
          <w:tcPr>
            <w:tcW w:w="1808" w:type="dxa"/>
            <w:vAlign w:val="center"/>
          </w:tcPr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学生组内交流、讨论有分歧的问题，为展示做好准备。</w:t>
            </w:r>
          </w:p>
        </w:tc>
      </w:tr>
      <w:tr w:rsidR="006A7FBE" w:rsidTr="00603352">
        <w:tc>
          <w:tcPr>
            <w:tcW w:w="1811" w:type="dxa"/>
            <w:vAlign w:val="center"/>
          </w:tcPr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FD6A9B" w:rsidRDefault="00FD6A9B" w:rsidP="00E3764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一、【</w:t>
            </w:r>
            <w:r w:rsidR="00E37649">
              <w:rPr>
                <w:rFonts w:ascii="仿宋" w:eastAsia="仿宋" w:hAnsi="仿宋" w:hint="eastAsia"/>
                <w:szCs w:val="21"/>
              </w:rPr>
              <w:t>知识点二</w:t>
            </w:r>
            <w:r w:rsidR="00890E66" w:rsidRPr="00890E66">
              <w:rPr>
                <w:rFonts w:ascii="仿宋" w:eastAsia="仿宋" w:hAnsi="仿宋" w:hint="eastAsia"/>
                <w:szCs w:val="21"/>
              </w:rPr>
              <w:t>】</w:t>
            </w:r>
            <w:r w:rsidR="00DA5D7B">
              <w:rPr>
                <w:rFonts w:ascii="仿宋" w:eastAsia="仿宋" w:hAnsi="仿宋" w:hint="eastAsia"/>
                <w:szCs w:val="21"/>
              </w:rPr>
              <w:t>探究如何开平方</w:t>
            </w:r>
          </w:p>
          <w:p w:rsidR="00DA5D7B" w:rsidRPr="00E37649" w:rsidRDefault="00E37649" w:rsidP="00DA5D7B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DA5D7B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DA5D7B">
              <w:rPr>
                <w:rFonts w:ascii="仿宋" w:eastAsia="仿宋" w:hAnsi="仿宋" w:hint="eastAsia"/>
                <w:szCs w:val="21"/>
              </w:rPr>
              <w:t>（课本</w:t>
            </w:r>
            <w:r w:rsidR="00DA5D7B">
              <w:rPr>
                <w:rFonts w:ascii="仿宋" w:eastAsia="仿宋" w:hAnsi="仿宋" w:hint="eastAsia"/>
                <w:szCs w:val="21"/>
              </w:rPr>
              <w:t>一起探究</w:t>
            </w:r>
            <w:r w:rsidR="00DA5D7B">
              <w:rPr>
                <w:rFonts w:ascii="仿宋" w:eastAsia="仿宋" w:hAnsi="仿宋" w:hint="eastAsia"/>
                <w:szCs w:val="21"/>
              </w:rPr>
              <w:t>）</w:t>
            </w:r>
          </w:p>
          <w:p w:rsidR="00DA5D7B" w:rsidRDefault="00DA5D7B" w:rsidP="00DA5D7B">
            <w:pPr>
              <w:spacing w:line="3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(1)当一个正数和一个负数互为相反数时，它们的</w:t>
            </w:r>
            <w:proofErr w:type="gramStart"/>
            <w:r>
              <w:rPr>
                <w:rFonts w:ascii="仿宋" w:eastAsia="仿宋" w:hAnsi="仿宋" w:hint="eastAsia"/>
              </w:rPr>
              <w:t>平方有</w:t>
            </w:r>
            <w:proofErr w:type="gramEnd"/>
            <w:r>
              <w:rPr>
                <w:rFonts w:ascii="仿宋" w:eastAsia="仿宋" w:hAnsi="仿宋" w:hint="eastAsia"/>
              </w:rPr>
              <w:t xml:space="preserve">什么关系？ 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它们的平方相等. </w:t>
            </w:r>
          </w:p>
          <w:p w:rsidR="00DA5D7B" w:rsidRDefault="00DA5D7B" w:rsidP="00DA5D7B">
            <w:pPr>
              <w:spacing w:line="3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(2)正数有平方根吗？如果有，有几个？它们有什么关系？ </w:t>
            </w:r>
          </w:p>
          <w:p w:rsidR="00DA5D7B" w:rsidRDefault="00DA5D7B" w:rsidP="00DA5D7B">
            <w:pPr>
              <w:spacing w:line="3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一个正数有两个平方根，它们互为相反数. </w:t>
            </w:r>
          </w:p>
          <w:p w:rsidR="00DA5D7B" w:rsidRDefault="00DA5D7B" w:rsidP="00DA5D7B">
            <w:pPr>
              <w:spacing w:line="3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(3)0有平方根吗？如果有，它是什么数？ </w:t>
            </w:r>
          </w:p>
          <w:p w:rsidR="00DA5D7B" w:rsidRDefault="00DA5D7B" w:rsidP="00DA5D7B">
            <w:pPr>
              <w:spacing w:line="3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 xml:space="preserve">0有一个平方根，是0本身. </w:t>
            </w:r>
          </w:p>
          <w:p w:rsidR="00DA5D7B" w:rsidRDefault="00DA5D7B" w:rsidP="00DA5D7B">
            <w:pPr>
              <w:spacing w:line="34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(4)负数有平方根吗？  负数没有平方根.</w:t>
            </w:r>
          </w:p>
          <w:p w:rsidR="00FD6A9B" w:rsidRDefault="00FD6A9B" w:rsidP="00E37649">
            <w:pPr>
              <w:rPr>
                <w:rFonts w:ascii="仿宋" w:eastAsia="仿宋" w:hAnsi="仿宋" w:hint="eastAsia"/>
                <w:szCs w:val="21"/>
              </w:rPr>
            </w:pPr>
            <w:bookmarkStart w:id="0" w:name="_GoBack"/>
            <w:r>
              <w:rPr>
                <w:rFonts w:ascii="仿宋" w:eastAsia="仿宋" w:hAnsi="仿宋" w:hint="eastAsia"/>
                <w:szCs w:val="21"/>
              </w:rPr>
              <w:t>二、【</w:t>
            </w:r>
            <w:r w:rsidR="00E37649">
              <w:rPr>
                <w:rFonts w:ascii="仿宋" w:eastAsia="仿宋" w:hAnsi="仿宋" w:hint="eastAsia"/>
                <w:szCs w:val="21"/>
              </w:rPr>
              <w:t>知识点三</w:t>
            </w:r>
            <w:r w:rsidRPr="00890E66">
              <w:rPr>
                <w:rFonts w:ascii="仿宋" w:eastAsia="仿宋" w:hAnsi="仿宋" w:hint="eastAsia"/>
                <w:szCs w:val="21"/>
              </w:rPr>
              <w:t>】</w:t>
            </w:r>
            <w:r w:rsidR="00DA5D7B" w:rsidRPr="00DA5D7B">
              <w:rPr>
                <w:rFonts w:ascii="仿宋" w:eastAsia="仿宋" w:hAnsi="仿宋" w:hint="eastAsia"/>
                <w:szCs w:val="21"/>
              </w:rPr>
              <w:t>练习求平方根</w:t>
            </w:r>
          </w:p>
          <w:p w:rsidR="000337D5" w:rsidRDefault="000337D5" w:rsidP="000337D5">
            <w:pPr>
              <w:spacing w:line="3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2.求下列各数的平方根 </w:t>
            </w:r>
          </w:p>
          <w:p w:rsidR="000337D5" w:rsidRDefault="000337D5" w:rsidP="000337D5">
            <w:pPr>
              <w:spacing w:line="276" w:lineRule="auto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(1)81； </w:t>
            </w:r>
            <w:r>
              <w:rPr>
                <w:rFonts w:ascii="仿宋" w:eastAsia="仿宋" w:hAnsi="仿宋" w:hint="eastAsia"/>
                <w:i/>
                <w:iCs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(2) 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36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121</m:t>
                  </m:r>
                </m:den>
              </m:f>
            </m:oMath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；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(3)0</w:t>
            </w:r>
            <w:r>
              <w:rPr>
                <w:rFonts w:ascii="仿宋" w:eastAsia="仿宋" w:hAnsi="仿宋" w:hint="eastAsia"/>
                <w:i/>
                <w:iCs/>
              </w:rPr>
              <w:t>.</w:t>
            </w:r>
            <w:r>
              <w:rPr>
                <w:rFonts w:ascii="仿宋" w:eastAsia="仿宋" w:hAnsi="仿宋" w:hint="eastAsia"/>
              </w:rPr>
              <w:t>04</w:t>
            </w:r>
            <w:r>
              <w:rPr>
                <w:rFonts w:ascii="仿宋" w:eastAsia="仿宋" w:hAnsi="仿宋" w:hint="eastAsia"/>
                <w:i/>
                <w:iCs/>
              </w:rPr>
              <w:t>.</w:t>
            </w:r>
            <w:r>
              <w:rPr>
                <w:rFonts w:ascii="仿宋" w:eastAsia="仿宋" w:hAnsi="仿宋" w:hint="eastAsia"/>
              </w:rPr>
              <w:t xml:space="preserve"> </w:t>
            </w:r>
          </w:p>
          <w:p w:rsidR="000337D5" w:rsidRDefault="000337D5" w:rsidP="000337D5">
            <w:pPr>
              <w:spacing w:line="340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3.下列各数有平方根吗？如果有，求出它的平方根，如果没有，说明理由</w:t>
            </w:r>
            <w:r>
              <w:rPr>
                <w:rFonts w:ascii="仿宋" w:eastAsia="仿宋" w:hAnsi="仿宋" w:hint="eastAsia"/>
                <w:i/>
                <w:iCs/>
              </w:rPr>
              <w:t>.</w:t>
            </w:r>
            <w:r>
              <w:rPr>
                <w:rFonts w:ascii="仿宋" w:eastAsia="仿宋" w:hAnsi="仿宋" w:hint="eastAsia"/>
              </w:rPr>
              <w:t xml:space="preserve"> </w:t>
            </w:r>
          </w:p>
          <w:p w:rsidR="006A7FBE" w:rsidRPr="00E37649" w:rsidRDefault="000337D5" w:rsidP="000337D5">
            <w:pPr>
              <w:spacing w:line="3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i/>
                <w:iCs/>
              </w:rPr>
              <w:t>-</w:t>
            </w:r>
            <w:r>
              <w:rPr>
                <w:rFonts w:ascii="仿宋" w:eastAsia="仿宋" w:hAnsi="仿宋" w:hint="eastAsia"/>
              </w:rPr>
              <w:t>64，0，(</w:t>
            </w:r>
            <w:r>
              <w:rPr>
                <w:rFonts w:ascii="仿宋" w:eastAsia="仿宋" w:hAnsi="仿宋" w:hint="eastAsia"/>
                <w:i/>
                <w:iCs/>
              </w:rPr>
              <w:t>-</w:t>
            </w:r>
            <w:r>
              <w:rPr>
                <w:rFonts w:ascii="仿宋" w:eastAsia="仿宋" w:hAnsi="仿宋" w:hint="eastAsia"/>
              </w:rPr>
              <w:t>4)</w:t>
            </w:r>
            <w:r>
              <w:rPr>
                <w:rFonts w:ascii="仿宋" w:eastAsia="仿宋" w:hAnsi="仿宋" w:hint="eastAsia"/>
                <w:vertAlign w:val="superscript"/>
              </w:rPr>
              <w:t>2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="00E37649">
              <w:rPr>
                <w:rFonts w:ascii="仿宋" w:eastAsia="仿宋" w:hAnsi="仿宋" w:hint="eastAsia"/>
              </w:rPr>
              <w:t xml:space="preserve"> </w:t>
            </w:r>
            <w:bookmarkEnd w:id="0"/>
          </w:p>
        </w:tc>
        <w:tc>
          <w:tcPr>
            <w:tcW w:w="1808" w:type="dxa"/>
            <w:vAlign w:val="center"/>
          </w:tcPr>
          <w:p w:rsidR="006A7FBE" w:rsidRPr="00B23786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学生先独立思考，然后同伴交流，全班交流思考后的结果。</w:t>
            </w:r>
          </w:p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学生回答展示，台下的同学提出质疑。</w:t>
            </w:r>
          </w:p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A7FBE" w:rsidTr="00E37649">
        <w:trPr>
          <w:trHeight w:val="4688"/>
        </w:trPr>
        <w:tc>
          <w:tcPr>
            <w:tcW w:w="1811" w:type="dxa"/>
            <w:vAlign w:val="center"/>
          </w:tcPr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6A7FBE" w:rsidRDefault="006A7FBE" w:rsidP="006A7FB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EB1B99" w:rsidRPr="00EB1B99" w:rsidRDefault="00EB1B99" w:rsidP="00EB1B99">
            <w:pPr>
              <w:rPr>
                <w:rFonts w:ascii="仿宋" w:eastAsia="仿宋" w:hAnsi="仿宋" w:hint="eastAsia"/>
              </w:rPr>
            </w:pPr>
            <w:r w:rsidRPr="00EB1B99">
              <w:rPr>
                <w:rFonts w:ascii="仿宋" w:eastAsia="仿宋" w:hAnsi="仿宋" w:hint="eastAsia"/>
              </w:rPr>
              <w:t>1. 一般地，如果</w:t>
            </w:r>
            <w:proofErr w:type="gramStart"/>
            <w:r w:rsidRPr="00EB1B99">
              <w:rPr>
                <w:rFonts w:ascii="仿宋" w:eastAsia="仿宋" w:hAnsi="仿宋" w:hint="eastAsia"/>
              </w:rPr>
              <w:t>一</w:t>
            </w:r>
            <w:proofErr w:type="gramEnd"/>
            <w:r w:rsidRPr="00EB1B99">
              <w:rPr>
                <w:rFonts w:ascii="仿宋" w:eastAsia="仿宋" w:hAnsi="仿宋" w:hint="eastAsia"/>
              </w:rPr>
              <w:t>个数x的平方等于a，即</w:t>
            </w:r>
            <m:oMath>
              <m:sSup>
                <m:sSupPr>
                  <m:ctrlPr>
                    <w:rPr>
                      <w:rFonts w:ascii="Cambria Math" w:eastAsia="仿宋" w:hAnsi="Cambria Math"/>
                    </w:rPr>
                  </m:ctrlPr>
                </m:sSupPr>
                <m:e>
                  <m:r>
                    <w:rPr>
                      <w:rFonts w:ascii="Cambria Math" w:eastAsia="仿宋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仿宋" w:hAnsi="Cambria Math"/>
                    </w:rPr>
                    <m:t>2</m:t>
                  </m:r>
                </m:sup>
              </m:sSup>
            </m:oMath>
            <w:r w:rsidRPr="00EB1B99">
              <w:rPr>
                <w:rFonts w:ascii="仿宋" w:eastAsia="仿宋" w:hAnsi="仿宋" w:hint="eastAsia"/>
              </w:rPr>
              <w:t xml:space="preserve">=a，那么这个数x就叫做a的平方根，也叫做a的二次方根。 </w:t>
            </w:r>
          </w:p>
          <w:p w:rsidR="00EB1B99" w:rsidRPr="00EB1B99" w:rsidRDefault="00EB1B99" w:rsidP="00EB1B99">
            <w:pPr>
              <w:rPr>
                <w:rFonts w:hint="eastAsia"/>
              </w:rPr>
            </w:pPr>
            <w:r w:rsidRPr="00EB1B99">
              <w:rPr>
                <w:rFonts w:ascii="仿宋" w:eastAsia="仿宋" w:hAnsi="仿宋" w:hint="eastAsia"/>
              </w:rPr>
              <w:t>2.一个正数a的正的平方根，用符号“</w:t>
            </w:r>
            <m:oMath>
              <m:rad>
                <m:radPr>
                  <m:degHide m:val="1"/>
                  <m:ctrlPr>
                    <w:rPr>
                      <w:rFonts w:ascii="Cambria Math" w:eastAsia="仿宋" w:hAnsi="Cambria Math"/>
                    </w:rPr>
                  </m:ctrlPr>
                </m:radPr>
                <m:deg/>
                <m:e>
                  <m:r>
                    <w:rPr>
                      <w:rFonts w:ascii="Cambria Math" w:eastAsia="仿宋" w:hAnsi="Cambria Math"/>
                    </w:rPr>
                    <m:t>a</m:t>
                  </m:r>
                </m:e>
              </m:rad>
            </m:oMath>
            <w:r w:rsidRPr="00EB1B99">
              <w:rPr>
                <w:rFonts w:ascii="仿宋" w:eastAsia="仿宋" w:hAnsi="仿宋" w:hint="eastAsia"/>
              </w:rPr>
              <w:t>”表示， a叫做被开方数.正数a的负的平方根，用符号“</w:t>
            </w:r>
            <w:r>
              <w:rPr>
                <w:rFonts w:ascii="仿宋" w:eastAsia="仿宋" w:hAnsi="仿宋" w:hint="eastAsia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="仿宋" w:hAnsi="Cambria Math"/>
                    </w:rPr>
                  </m:ctrlPr>
                </m:radPr>
                <m:deg/>
                <m:e>
                  <m:r>
                    <w:rPr>
                      <w:rFonts w:ascii="Cambria Math" w:eastAsia="仿宋" w:hAnsi="Cambria Math"/>
                    </w:rPr>
                    <m:t>a</m:t>
                  </m:r>
                </m:e>
              </m:rad>
            </m:oMath>
            <w:r w:rsidRPr="00EB1B99">
              <w:rPr>
                <w:rFonts w:ascii="仿宋" w:eastAsia="仿宋" w:hAnsi="仿宋" w:hint="eastAsia"/>
              </w:rPr>
              <w:t>”表示，这两个平方根合起来可以记作“</w:t>
            </w:r>
            <w:r>
              <w:rPr>
                <w:rFonts w:ascii="仿宋" w:eastAsia="仿宋" w:hAnsi="仿宋" w:hint="eastAsia"/>
              </w:rPr>
              <w:t>±</w:t>
            </w:r>
            <w:r w:rsidRPr="00EB1B99">
              <w:rPr>
                <w:rFonts w:ascii="仿宋" w:eastAsia="仿宋" w:hAnsi="仿宋" w:hint="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仿宋" w:hAnsi="Cambria Math"/>
                    </w:rPr>
                  </m:ctrlPr>
                </m:radPr>
                <m:deg/>
                <m:e>
                  <m:r>
                    <w:rPr>
                      <w:rFonts w:ascii="Cambria Math" w:eastAsia="仿宋" w:hAnsi="Cambria Math"/>
                    </w:rPr>
                    <m:t>a</m:t>
                  </m:r>
                </m:e>
              </m:rad>
            </m:oMath>
            <w:r>
              <w:rPr>
                <w:rFonts w:ascii="仿宋" w:eastAsia="仿宋" w:hAnsi="仿宋" w:hint="eastAsia"/>
              </w:rPr>
              <w:t xml:space="preserve"> </w:t>
            </w:r>
            <w:r w:rsidRPr="00EB1B99">
              <w:rPr>
                <w:rFonts w:ascii="仿宋" w:eastAsia="仿宋" w:hAnsi="仿宋" w:hint="eastAsia"/>
              </w:rPr>
              <w:t>”.</w:t>
            </w:r>
          </w:p>
          <w:p w:rsidR="00EB1B99" w:rsidRPr="00EB1B99" w:rsidRDefault="00EB1B99" w:rsidP="00EB1B99">
            <w:pPr>
              <w:rPr>
                <w:rFonts w:ascii="仿宋" w:eastAsia="仿宋" w:hAnsi="仿宋" w:hint="eastAsia"/>
              </w:rPr>
            </w:pPr>
            <w:r w:rsidRPr="00EB1B99">
              <w:rPr>
                <w:rFonts w:ascii="仿宋" w:eastAsia="仿宋" w:hAnsi="仿宋" w:hint="eastAsia"/>
              </w:rPr>
              <w:t xml:space="preserve">一个正数有两个平方根，它们互为相反数。 </w:t>
            </w:r>
          </w:p>
          <w:p w:rsidR="00EB1B99" w:rsidRPr="00EB1B99" w:rsidRDefault="00EB1B99" w:rsidP="00EB1B99">
            <w:pPr>
              <w:rPr>
                <w:rFonts w:ascii="仿宋" w:eastAsia="仿宋" w:hAnsi="仿宋" w:hint="eastAsia"/>
              </w:rPr>
            </w:pPr>
            <w:r w:rsidRPr="00EB1B99">
              <w:rPr>
                <w:rFonts w:ascii="仿宋" w:eastAsia="仿宋" w:hAnsi="仿宋" w:hint="eastAsia"/>
              </w:rPr>
              <w:t xml:space="preserve">0只有一个平方根，是0本身。 </w:t>
            </w:r>
          </w:p>
          <w:p w:rsidR="006A7FBE" w:rsidRDefault="00EB1B99" w:rsidP="00EB1B99">
            <w:pPr>
              <w:rPr>
                <w:rFonts w:ascii="仿宋" w:eastAsia="仿宋" w:hAnsi="仿宋" w:hint="eastAsia"/>
              </w:rPr>
            </w:pPr>
            <w:r w:rsidRPr="00EB1B99">
              <w:rPr>
                <w:rFonts w:ascii="仿宋" w:eastAsia="仿宋" w:hAnsi="仿宋" w:hint="eastAsia"/>
              </w:rPr>
              <w:t>负数没有平方根。</w:t>
            </w:r>
          </w:p>
          <w:p w:rsidR="00EB1B99" w:rsidRPr="00EB1B99" w:rsidRDefault="00EB1B99" w:rsidP="00EB1B9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3.【补充】</w:t>
            </w:r>
            <w:r w:rsidRPr="00EB1B99">
              <w:rPr>
                <w:rFonts w:ascii="仿宋" w:eastAsia="仿宋" w:hAnsi="仿宋"/>
              </w:rPr>
              <w:t>(1)</w:t>
            </w:r>
            <w:r w:rsidRPr="00EB1B99">
              <w:rPr>
                <w:rFonts w:ascii="仿宋" w:eastAsia="仿宋" w:hAnsi="仿宋" w:hint="eastAsia"/>
              </w:rPr>
              <w:t>平方根是一个数，是开平方的结果；而开平方和加、减、乘、除、乘方一样，指的是一种运算，是求平方根的过程</w:t>
            </w:r>
            <w:r w:rsidRPr="00EB1B99">
              <w:rPr>
                <w:rFonts w:ascii="仿宋" w:eastAsia="仿宋" w:hAnsi="仿宋"/>
              </w:rPr>
              <w:t>.</w:t>
            </w:r>
          </w:p>
          <w:p w:rsidR="00EB1B99" w:rsidRPr="00EB1B99" w:rsidRDefault="00EB1B99" w:rsidP="00EB1B99">
            <w:pPr>
              <w:rPr>
                <w:rFonts w:ascii="仿宋" w:eastAsia="仿宋" w:hAnsi="仿宋"/>
              </w:rPr>
            </w:pPr>
            <w:r w:rsidRPr="00EB1B99">
              <w:rPr>
                <w:rFonts w:ascii="仿宋" w:eastAsia="仿宋" w:hAnsi="仿宋"/>
              </w:rPr>
              <w:t>(2)</w:t>
            </w:r>
            <w:r w:rsidRPr="00EB1B99">
              <w:rPr>
                <w:rFonts w:ascii="仿宋" w:eastAsia="仿宋" w:hAnsi="仿宋" w:hint="eastAsia"/>
              </w:rPr>
              <w:t>平方和开平方互为逆运算，我们可以用平方运算来检验开平方的结果是否正确</w:t>
            </w:r>
            <w:r w:rsidRPr="00EB1B99">
              <w:rPr>
                <w:rFonts w:ascii="仿宋" w:eastAsia="仿宋" w:hAnsi="仿宋"/>
              </w:rPr>
              <w:t>.</w:t>
            </w:r>
          </w:p>
          <w:p w:rsidR="00EB1B99" w:rsidRPr="00EB1B99" w:rsidRDefault="00EB1B99" w:rsidP="00EB1B99">
            <w:pPr>
              <w:rPr>
                <w:rFonts w:ascii="仿宋" w:eastAsia="仿宋" w:hAnsi="仿宋"/>
              </w:rPr>
            </w:pPr>
            <w:r w:rsidRPr="00EB1B99">
              <w:rPr>
                <w:rFonts w:ascii="仿宋" w:eastAsia="仿宋" w:hAnsi="仿宋"/>
              </w:rPr>
              <w:t>(3)</w:t>
            </w:r>
            <w:r w:rsidRPr="00EB1B99">
              <w:rPr>
                <w:rFonts w:ascii="仿宋" w:eastAsia="仿宋" w:hAnsi="仿宋" w:hint="eastAsia"/>
              </w:rPr>
              <w:t>平方和开平方之间的关系我们可以这样来理解：</w:t>
            </w:r>
          </w:p>
          <w:p w:rsidR="00EB1B99" w:rsidRPr="00EB1B99" w:rsidRDefault="00EB1B99" w:rsidP="00EB1B99">
            <w:pPr>
              <w:rPr>
                <w:rFonts w:ascii="仿宋" w:eastAsia="仿宋" w:hAnsi="仿宋"/>
              </w:rPr>
            </w:pPr>
            <w:r w:rsidRPr="00EB1B99">
              <w:rPr>
                <w:rFonts w:ascii="仿宋" w:eastAsia="仿宋" w:hAnsi="仿宋" w:hint="eastAsia"/>
              </w:rPr>
              <w:t>①已知底数</w:t>
            </w:r>
            <w:r w:rsidRPr="00EB1B99">
              <w:rPr>
                <w:rFonts w:ascii="仿宋" w:eastAsia="仿宋" w:hAnsi="仿宋"/>
                <w:i/>
                <w:iCs/>
              </w:rPr>
              <w:t>m</w:t>
            </w:r>
            <w:r w:rsidRPr="00EB1B99">
              <w:rPr>
                <w:rFonts w:ascii="仿宋" w:eastAsia="仿宋" w:hAnsi="仿宋" w:hint="eastAsia"/>
              </w:rPr>
              <w:t>和指数</w:t>
            </w:r>
            <w:r w:rsidRPr="00EB1B99">
              <w:rPr>
                <w:rFonts w:ascii="仿宋" w:eastAsia="仿宋" w:hAnsi="仿宋"/>
              </w:rPr>
              <w:t>2</w:t>
            </w:r>
            <w:r w:rsidRPr="00EB1B99">
              <w:rPr>
                <w:rFonts w:ascii="仿宋" w:eastAsia="仿宋" w:hAnsi="仿宋" w:hint="eastAsia"/>
              </w:rPr>
              <w:t>，求</w:t>
            </w:r>
            <w:proofErr w:type="gramStart"/>
            <w:r w:rsidRPr="00EB1B99">
              <w:rPr>
                <w:rFonts w:ascii="仿宋" w:eastAsia="仿宋" w:hAnsi="仿宋" w:hint="eastAsia"/>
              </w:rPr>
              <w:t>幂</w:t>
            </w:r>
            <w:proofErr w:type="gramEnd"/>
            <w:r w:rsidRPr="00EB1B99">
              <w:rPr>
                <w:rFonts w:ascii="仿宋" w:eastAsia="仿宋" w:hAnsi="仿宋" w:hint="eastAsia"/>
              </w:rPr>
              <w:t>，是平方运算，即</w:t>
            </w:r>
            <w:r w:rsidRPr="00EB1B99">
              <w:rPr>
                <w:rFonts w:ascii="仿宋" w:eastAsia="仿宋" w:hAnsi="仿宋"/>
                <w:i/>
                <w:iCs/>
              </w:rPr>
              <w:t>m</w:t>
            </w:r>
            <w:r w:rsidRPr="00EB1B99">
              <w:rPr>
                <w:rFonts w:ascii="仿宋" w:eastAsia="仿宋" w:hAnsi="仿宋"/>
                <w:vertAlign w:val="superscript"/>
              </w:rPr>
              <w:t>2</w:t>
            </w:r>
            <w:r w:rsidRPr="00EB1B99">
              <w:rPr>
                <w:rFonts w:ascii="仿宋" w:eastAsia="仿宋" w:hAnsi="仿宋"/>
              </w:rPr>
              <w:t>=(?)</w:t>
            </w:r>
            <w:r w:rsidRPr="00EB1B99">
              <w:rPr>
                <w:rFonts w:ascii="仿宋" w:eastAsia="仿宋" w:hAnsi="仿宋" w:hint="eastAsia"/>
              </w:rPr>
              <w:t>；</w:t>
            </w:r>
          </w:p>
          <w:p w:rsidR="00EB1B99" w:rsidRPr="00EB1B99" w:rsidRDefault="00EB1B99" w:rsidP="00EB1B99">
            <w:pPr>
              <w:rPr>
                <w:rFonts w:ascii="仿宋" w:eastAsia="仿宋" w:hAnsi="仿宋"/>
              </w:rPr>
            </w:pPr>
            <w:r w:rsidRPr="00EB1B99">
              <w:rPr>
                <w:rFonts w:ascii="仿宋" w:eastAsia="仿宋" w:hAnsi="仿宋" w:hint="eastAsia"/>
              </w:rPr>
              <w:t>②已知</w:t>
            </w:r>
            <w:proofErr w:type="gramStart"/>
            <w:r w:rsidRPr="00EB1B99">
              <w:rPr>
                <w:rFonts w:ascii="仿宋" w:eastAsia="仿宋" w:hAnsi="仿宋" w:hint="eastAsia"/>
              </w:rPr>
              <w:t>幂</w:t>
            </w:r>
            <w:proofErr w:type="gramEnd"/>
            <w:r w:rsidRPr="00EB1B99">
              <w:rPr>
                <w:rFonts w:ascii="仿宋" w:eastAsia="仿宋" w:hAnsi="仿宋"/>
                <w:i/>
                <w:iCs/>
              </w:rPr>
              <w:t>a</w:t>
            </w:r>
            <w:r w:rsidRPr="00EB1B99">
              <w:rPr>
                <w:rFonts w:ascii="仿宋" w:eastAsia="仿宋" w:hAnsi="仿宋" w:hint="eastAsia"/>
              </w:rPr>
              <w:t>和指数</w:t>
            </w:r>
            <w:r w:rsidRPr="00EB1B99">
              <w:rPr>
                <w:rFonts w:ascii="仿宋" w:eastAsia="仿宋" w:hAnsi="仿宋"/>
              </w:rPr>
              <w:t>2</w:t>
            </w:r>
            <w:r w:rsidRPr="00EB1B99">
              <w:rPr>
                <w:rFonts w:ascii="仿宋" w:eastAsia="仿宋" w:hAnsi="仿宋" w:hint="eastAsia"/>
              </w:rPr>
              <w:t>，求底数，是开平方运算，即</w:t>
            </w:r>
            <w:r w:rsidRPr="00EB1B99">
              <w:rPr>
                <w:rFonts w:ascii="仿宋" w:eastAsia="仿宋" w:hAnsi="仿宋"/>
              </w:rPr>
              <w:t>(?)</w:t>
            </w:r>
            <w:r w:rsidRPr="00EB1B99">
              <w:rPr>
                <w:rFonts w:ascii="仿宋" w:eastAsia="仿宋" w:hAnsi="仿宋"/>
                <w:vertAlign w:val="superscript"/>
              </w:rPr>
              <w:t>2</w:t>
            </w:r>
            <w:r w:rsidRPr="00EB1B99">
              <w:rPr>
                <w:rFonts w:ascii="仿宋" w:eastAsia="仿宋" w:hAnsi="仿宋"/>
              </w:rPr>
              <w:t>=</w:t>
            </w:r>
            <w:r w:rsidRPr="00EB1B99">
              <w:rPr>
                <w:rFonts w:ascii="仿宋" w:eastAsia="仿宋" w:hAnsi="仿宋"/>
                <w:i/>
                <w:iCs/>
              </w:rPr>
              <w:t>a</w:t>
            </w:r>
            <w:r w:rsidRPr="00EB1B99">
              <w:rPr>
                <w:rFonts w:ascii="仿宋" w:eastAsia="仿宋" w:hAnsi="仿宋"/>
              </w:rPr>
              <w:t>.</w:t>
            </w:r>
          </w:p>
        </w:tc>
        <w:tc>
          <w:tcPr>
            <w:tcW w:w="1808" w:type="dxa"/>
            <w:vAlign w:val="center"/>
          </w:tcPr>
          <w:p w:rsidR="006A7FBE" w:rsidRDefault="006A7FBE" w:rsidP="006A7F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学生思考，记忆。</w:t>
            </w:r>
          </w:p>
        </w:tc>
      </w:tr>
      <w:tr w:rsidR="001E123C" w:rsidTr="00603352">
        <w:trPr>
          <w:trHeight w:val="1255"/>
        </w:trPr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  <w:proofErr w:type="gramEnd"/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:rsidR="001E123C" w:rsidRDefault="001E123C" w:rsidP="00170E3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PPT</w:t>
            </w:r>
            <w:proofErr w:type="gramStart"/>
            <w:r>
              <w:rPr>
                <w:rFonts w:ascii="仿宋" w:eastAsia="仿宋" w:hAnsi="仿宋" w:cs="仿宋" w:hint="eastAsia"/>
              </w:rPr>
              <w:t>呈现学</w:t>
            </w:r>
            <w:proofErr w:type="gramEnd"/>
            <w:r>
              <w:rPr>
                <w:rFonts w:ascii="仿宋" w:eastAsia="仿宋" w:hAnsi="仿宋" w:cs="仿宋" w:hint="eastAsia"/>
              </w:rPr>
              <w:t>案中自我</w:t>
            </w:r>
            <w:r w:rsidRPr="00AB22B0">
              <w:rPr>
                <w:rFonts w:ascii="仿宋" w:eastAsia="仿宋" w:hAnsi="仿宋" w:cs="仿宋" w:hint="eastAsia"/>
              </w:rPr>
              <w:t>检测</w:t>
            </w:r>
            <w:r>
              <w:rPr>
                <w:rFonts w:ascii="仿宋" w:eastAsia="仿宋" w:hAnsi="仿宋" w:cs="仿宋" w:hint="eastAsia"/>
              </w:rPr>
              <w:t>的内容，巡视</w:t>
            </w:r>
            <w:r w:rsidRPr="00AB22B0">
              <w:rPr>
                <w:rFonts w:ascii="仿宋" w:eastAsia="仿宋" w:hAnsi="仿宋" w:cs="仿宋" w:hint="eastAsia"/>
              </w:rPr>
              <w:t>指导个性问题</w:t>
            </w:r>
            <w:r>
              <w:rPr>
                <w:rFonts w:ascii="仿宋" w:eastAsia="仿宋" w:hAnsi="仿宋" w:cs="仿宋" w:hint="eastAsia"/>
              </w:rPr>
              <w:t>，</w:t>
            </w:r>
            <w:r w:rsidRPr="00AB22B0">
              <w:rPr>
                <w:rFonts w:ascii="仿宋" w:eastAsia="仿宋" w:hAnsi="仿宋" w:cs="仿宋" w:hint="eastAsia"/>
              </w:rPr>
              <w:t>共性问题全班交流展示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808" w:type="dxa"/>
            <w:vAlign w:val="center"/>
          </w:tcPr>
          <w:p w:rsidR="001E123C" w:rsidRDefault="001E123C" w:rsidP="009273C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学生独立思考作答；或再次进行合作交流并展示。</w:t>
            </w: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布置作业</w:t>
            </w:r>
          </w:p>
        </w:tc>
        <w:tc>
          <w:tcPr>
            <w:tcW w:w="6235" w:type="dxa"/>
            <w:vAlign w:val="center"/>
          </w:tcPr>
          <w:p w:rsidR="001E123C" w:rsidRPr="00FF019A" w:rsidRDefault="00B23786" w:rsidP="006A7FBE">
            <w:pPr>
              <w:spacing w:line="282" w:lineRule="exac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B23786">
              <w:rPr>
                <w:rFonts w:ascii="仿宋" w:eastAsia="仿宋" w:hAnsi="仿宋" w:cs="仿宋" w:hint="eastAsia"/>
                <w:bCs/>
                <w:szCs w:val="21"/>
              </w:rPr>
              <w:t>课本</w:t>
            </w:r>
            <w:r w:rsidR="006A7FBE">
              <w:rPr>
                <w:rFonts w:ascii="仿宋" w:eastAsia="仿宋" w:hAnsi="仿宋" w:cs="仿宋" w:hint="eastAsia"/>
                <w:bCs/>
                <w:szCs w:val="21"/>
              </w:rPr>
              <w:t>课后练习题、习题</w:t>
            </w:r>
          </w:p>
        </w:tc>
        <w:tc>
          <w:tcPr>
            <w:tcW w:w="1808" w:type="dxa"/>
            <w:vAlign w:val="center"/>
          </w:tcPr>
          <w:p w:rsidR="001E123C" w:rsidRDefault="001E123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E123C" w:rsidTr="00603352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6235" w:type="dxa"/>
            <w:vAlign w:val="center"/>
          </w:tcPr>
          <w:p w:rsidR="00EB1B99" w:rsidRDefault="00B23786" w:rsidP="00EB1B99">
            <w:pPr>
              <w:pStyle w:val="a9"/>
              <w:spacing w:line="340" w:lineRule="exact"/>
              <w:ind w:left="360" w:firstLineChars="0" w:firstLine="0"/>
              <w:jc w:val="left"/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</w:pPr>
            <w:r w:rsidRPr="00B23786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板书</w:t>
            </w:r>
            <w:r w:rsidR="006A7FBE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 xml:space="preserve">  </w:t>
            </w:r>
            <w:r w:rsidR="00EB1B99"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  <w:t>平方根</w:t>
            </w:r>
          </w:p>
          <w:p w:rsidR="00E37649" w:rsidRPr="00EB1B99" w:rsidRDefault="00EB1B99" w:rsidP="00EB1B99">
            <w:pPr>
              <w:pStyle w:val="a9"/>
              <w:spacing w:line="340" w:lineRule="exact"/>
              <w:ind w:left="360" w:firstLineChars="0" w:firstLine="0"/>
              <w:jc w:val="left"/>
              <w:rPr>
                <w:rFonts w:ascii="仿宋" w:eastAsia="仿宋" w:hAnsi="仿宋" w:cs="仿宋" w:hint="eastAsia"/>
                <w:color w:val="444444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</w:rPr>
              <w:t>±</w:t>
            </w:r>
            <m:oMath>
              <m:rad>
                <m:radPr>
                  <m:degHide m:val="1"/>
                  <m:ctrlPr>
                    <w:rPr>
                      <w:rFonts w:ascii="Cambria Math" w:eastAsia="仿宋" w:hAnsi="Cambria Math"/>
                    </w:rPr>
                  </m:ctrlPr>
                </m:radPr>
                <m:deg/>
                <m:e>
                  <m:r>
                    <w:rPr>
                      <w:rFonts w:ascii="Cambria Math" w:eastAsia="仿宋" w:hAnsi="Cambria Math"/>
                    </w:rPr>
                    <m:t>a</m:t>
                  </m:r>
                </m:e>
              </m:rad>
            </m:oMath>
          </w:p>
        </w:tc>
        <w:tc>
          <w:tcPr>
            <w:tcW w:w="1808" w:type="dxa"/>
            <w:vAlign w:val="center"/>
          </w:tcPr>
          <w:p w:rsidR="001E123C" w:rsidRDefault="001E123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E123C">
        <w:tc>
          <w:tcPr>
            <w:tcW w:w="1811" w:type="dxa"/>
            <w:vAlign w:val="center"/>
          </w:tcPr>
          <w:p w:rsidR="001E123C" w:rsidRDefault="001E123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1E123C" w:rsidRDefault="001E123C" w:rsidP="00C639D4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4F7FAB" w:rsidRDefault="004F7FAB" w:rsidP="00E37649"/>
    <w:sectPr w:rsidR="004F7FAB" w:rsidSect="004F7FAB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28" w:rsidRDefault="00D02E28" w:rsidP="004F7FAB">
      <w:r>
        <w:separator/>
      </w:r>
    </w:p>
  </w:endnote>
  <w:endnote w:type="continuationSeparator" w:id="0">
    <w:p w:rsidR="00D02E28" w:rsidRDefault="00D02E28" w:rsidP="004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B" w:rsidRDefault="0066776D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4F7FAB">
      <w:fldChar w:fldCharType="begin"/>
    </w:r>
    <w:r>
      <w:rPr>
        <w:rStyle w:val="a5"/>
      </w:rPr>
      <w:instrText xml:space="preserve"> PAGE \* MERGEFORMAT </w:instrText>
    </w:r>
    <w:r w:rsidR="004F7FAB">
      <w:fldChar w:fldCharType="separate"/>
    </w:r>
    <w:r w:rsidR="006A45C2" w:rsidRPr="006A45C2">
      <w:rPr>
        <w:noProof/>
      </w:rPr>
      <w:t>2</w:t>
    </w:r>
    <w:r w:rsidR="004F7FAB">
      <w:fldChar w:fldCharType="end"/>
    </w:r>
    <w:r>
      <w:rPr>
        <w:rStyle w:val="a5"/>
        <w:rFonts w:hint="eastAsia"/>
      </w:rPr>
      <w:t>/</w:t>
    </w:r>
    <w:r w:rsidR="00D02E28">
      <w:fldChar w:fldCharType="begin"/>
    </w:r>
    <w:r w:rsidR="00D02E28">
      <w:instrText xml:space="preserve"> SECTIONPAGES \* MERGEFORMAT </w:instrText>
    </w:r>
    <w:r w:rsidR="00D02E28">
      <w:fldChar w:fldCharType="separate"/>
    </w:r>
    <w:r w:rsidR="006A45C2" w:rsidRPr="006A45C2">
      <w:rPr>
        <w:rStyle w:val="a5"/>
        <w:noProof/>
      </w:rPr>
      <w:t>2</w:t>
    </w:r>
    <w:r w:rsidR="00D02E28">
      <w:rPr>
        <w:rStyle w:val="a5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28" w:rsidRDefault="00D02E28" w:rsidP="004F7FAB">
      <w:r>
        <w:separator/>
      </w:r>
    </w:p>
  </w:footnote>
  <w:footnote w:type="continuationSeparator" w:id="0">
    <w:p w:rsidR="00D02E28" w:rsidRDefault="00D02E28" w:rsidP="004F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B" w:rsidRDefault="0066776D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alt="id:2147517651;FounderCES" style="width:23.4pt;height:12.15pt;visibility:visible;mso-wrap-style:square" o:bullet="t">
        <v:imagedata r:id="rId1" o:title="2147517651;FounderCES"/>
      </v:shape>
    </w:pict>
  </w:numPicBullet>
  <w:abstractNum w:abstractNumId="0">
    <w:nsid w:val="03C30D9C"/>
    <w:multiLevelType w:val="hybridMultilevel"/>
    <w:tmpl w:val="C922BAB6"/>
    <w:lvl w:ilvl="0" w:tplc="EE12B8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4E365"/>
    <w:multiLevelType w:val="singleLevel"/>
    <w:tmpl w:val="0D94E3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E95C99"/>
    <w:multiLevelType w:val="hybridMultilevel"/>
    <w:tmpl w:val="707E1A92"/>
    <w:lvl w:ilvl="0" w:tplc="300A428C">
      <w:start w:val="4"/>
      <w:numFmt w:val="upperLetter"/>
      <w:lvlText w:val="%1．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2EBB00DF"/>
    <w:multiLevelType w:val="hybridMultilevel"/>
    <w:tmpl w:val="2564B284"/>
    <w:lvl w:ilvl="0" w:tplc="F708A9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86434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32572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3CA0E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61A25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E3C4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548C4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D07F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02A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36C27538"/>
    <w:multiLevelType w:val="hybridMultilevel"/>
    <w:tmpl w:val="DD3A89CC"/>
    <w:lvl w:ilvl="0" w:tplc="801E8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2C373B"/>
    <w:multiLevelType w:val="hybridMultilevel"/>
    <w:tmpl w:val="BA7CA4DE"/>
    <w:lvl w:ilvl="0" w:tplc="512095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3EB67D4E"/>
    <w:multiLevelType w:val="hybridMultilevel"/>
    <w:tmpl w:val="E244F890"/>
    <w:lvl w:ilvl="0" w:tplc="9712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B414A5"/>
    <w:multiLevelType w:val="singleLevel"/>
    <w:tmpl w:val="46B414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B28AEF2"/>
    <w:multiLevelType w:val="singleLevel"/>
    <w:tmpl w:val="4B28AEF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C566AD6"/>
    <w:multiLevelType w:val="hybridMultilevel"/>
    <w:tmpl w:val="C688C7C4"/>
    <w:lvl w:ilvl="0" w:tplc="57A85EEC">
      <w:start w:val="1"/>
      <w:numFmt w:val="decimal"/>
      <w:lvlText w:val="(%1)"/>
      <w:lvlJc w:val="left"/>
      <w:pPr>
        <w:ind w:left="80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204A92"/>
    <w:rsid w:val="00017AB9"/>
    <w:rsid w:val="000204B8"/>
    <w:rsid w:val="000337D5"/>
    <w:rsid w:val="000338F9"/>
    <w:rsid w:val="00047EFC"/>
    <w:rsid w:val="00074453"/>
    <w:rsid w:val="000A0350"/>
    <w:rsid w:val="000C2951"/>
    <w:rsid w:val="000C6C74"/>
    <w:rsid w:val="000E4303"/>
    <w:rsid w:val="00113B31"/>
    <w:rsid w:val="00152674"/>
    <w:rsid w:val="00170E35"/>
    <w:rsid w:val="00175BCE"/>
    <w:rsid w:val="00177849"/>
    <w:rsid w:val="001809DE"/>
    <w:rsid w:val="00194BAF"/>
    <w:rsid w:val="001D18AF"/>
    <w:rsid w:val="001E123C"/>
    <w:rsid w:val="001F0882"/>
    <w:rsid w:val="001F5069"/>
    <w:rsid w:val="002130CC"/>
    <w:rsid w:val="00235CB8"/>
    <w:rsid w:val="00250951"/>
    <w:rsid w:val="00257B2C"/>
    <w:rsid w:val="002708C9"/>
    <w:rsid w:val="00282213"/>
    <w:rsid w:val="00285C45"/>
    <w:rsid w:val="00286CDE"/>
    <w:rsid w:val="00290267"/>
    <w:rsid w:val="00297A71"/>
    <w:rsid w:val="002B44F6"/>
    <w:rsid w:val="002B67DE"/>
    <w:rsid w:val="002B7AD2"/>
    <w:rsid w:val="002C66CA"/>
    <w:rsid w:val="002E23D4"/>
    <w:rsid w:val="002F60BB"/>
    <w:rsid w:val="0031503E"/>
    <w:rsid w:val="00326317"/>
    <w:rsid w:val="00335852"/>
    <w:rsid w:val="003450F3"/>
    <w:rsid w:val="00352B5E"/>
    <w:rsid w:val="0036291D"/>
    <w:rsid w:val="00366D41"/>
    <w:rsid w:val="00377AE3"/>
    <w:rsid w:val="00385FC2"/>
    <w:rsid w:val="0039274B"/>
    <w:rsid w:val="0039482B"/>
    <w:rsid w:val="003A1841"/>
    <w:rsid w:val="003B5CE5"/>
    <w:rsid w:val="003F4F79"/>
    <w:rsid w:val="003F75C7"/>
    <w:rsid w:val="00400BEF"/>
    <w:rsid w:val="00412EE9"/>
    <w:rsid w:val="0042546F"/>
    <w:rsid w:val="00425A24"/>
    <w:rsid w:val="00433547"/>
    <w:rsid w:val="00435F3A"/>
    <w:rsid w:val="004470E5"/>
    <w:rsid w:val="00462514"/>
    <w:rsid w:val="004700A8"/>
    <w:rsid w:val="00472295"/>
    <w:rsid w:val="004828D7"/>
    <w:rsid w:val="00482B7C"/>
    <w:rsid w:val="004B0407"/>
    <w:rsid w:val="004B2782"/>
    <w:rsid w:val="004B782E"/>
    <w:rsid w:val="004D069F"/>
    <w:rsid w:val="004D619D"/>
    <w:rsid w:val="004D6694"/>
    <w:rsid w:val="004E1B7E"/>
    <w:rsid w:val="004F2376"/>
    <w:rsid w:val="004F7FAB"/>
    <w:rsid w:val="005169E8"/>
    <w:rsid w:val="00516B57"/>
    <w:rsid w:val="00531F84"/>
    <w:rsid w:val="00534144"/>
    <w:rsid w:val="00536A36"/>
    <w:rsid w:val="00537129"/>
    <w:rsid w:val="00545B69"/>
    <w:rsid w:val="0055187E"/>
    <w:rsid w:val="00554214"/>
    <w:rsid w:val="0056211A"/>
    <w:rsid w:val="0056234C"/>
    <w:rsid w:val="00564FE5"/>
    <w:rsid w:val="0056508B"/>
    <w:rsid w:val="0057105B"/>
    <w:rsid w:val="005970C1"/>
    <w:rsid w:val="005F08FF"/>
    <w:rsid w:val="006020B3"/>
    <w:rsid w:val="00603352"/>
    <w:rsid w:val="00612072"/>
    <w:rsid w:val="00613B36"/>
    <w:rsid w:val="00614AF8"/>
    <w:rsid w:val="00637686"/>
    <w:rsid w:val="00650B7C"/>
    <w:rsid w:val="00651A25"/>
    <w:rsid w:val="00664146"/>
    <w:rsid w:val="0066776D"/>
    <w:rsid w:val="00671963"/>
    <w:rsid w:val="006A45C2"/>
    <w:rsid w:val="006A7FBE"/>
    <w:rsid w:val="006D2A07"/>
    <w:rsid w:val="006F1007"/>
    <w:rsid w:val="0070249A"/>
    <w:rsid w:val="00703F12"/>
    <w:rsid w:val="0070472C"/>
    <w:rsid w:val="00723E27"/>
    <w:rsid w:val="00750545"/>
    <w:rsid w:val="007553A7"/>
    <w:rsid w:val="00760F28"/>
    <w:rsid w:val="00762F4C"/>
    <w:rsid w:val="00765670"/>
    <w:rsid w:val="00792B47"/>
    <w:rsid w:val="007941E8"/>
    <w:rsid w:val="00797056"/>
    <w:rsid w:val="007A05AF"/>
    <w:rsid w:val="007A0EDD"/>
    <w:rsid w:val="007B03D1"/>
    <w:rsid w:val="007B1B63"/>
    <w:rsid w:val="007B7C45"/>
    <w:rsid w:val="007C08A8"/>
    <w:rsid w:val="007C6B37"/>
    <w:rsid w:val="007C6F88"/>
    <w:rsid w:val="007D5CDD"/>
    <w:rsid w:val="007E395D"/>
    <w:rsid w:val="007F274E"/>
    <w:rsid w:val="0080405B"/>
    <w:rsid w:val="0080626A"/>
    <w:rsid w:val="00815424"/>
    <w:rsid w:val="00831929"/>
    <w:rsid w:val="008402FA"/>
    <w:rsid w:val="00847B73"/>
    <w:rsid w:val="00851187"/>
    <w:rsid w:val="00875F66"/>
    <w:rsid w:val="00886FC1"/>
    <w:rsid w:val="00890E66"/>
    <w:rsid w:val="0089600D"/>
    <w:rsid w:val="008961D7"/>
    <w:rsid w:val="00897C04"/>
    <w:rsid w:val="008A75EE"/>
    <w:rsid w:val="008B3DC2"/>
    <w:rsid w:val="008D622B"/>
    <w:rsid w:val="008F1425"/>
    <w:rsid w:val="00905836"/>
    <w:rsid w:val="009166CB"/>
    <w:rsid w:val="009273CB"/>
    <w:rsid w:val="00944620"/>
    <w:rsid w:val="009514C8"/>
    <w:rsid w:val="00964C35"/>
    <w:rsid w:val="0096647F"/>
    <w:rsid w:val="0096782F"/>
    <w:rsid w:val="009953C1"/>
    <w:rsid w:val="009A0426"/>
    <w:rsid w:val="009A7156"/>
    <w:rsid w:val="009A7AB4"/>
    <w:rsid w:val="009B17BB"/>
    <w:rsid w:val="009D324F"/>
    <w:rsid w:val="00A24CC6"/>
    <w:rsid w:val="00A41BB9"/>
    <w:rsid w:val="00AA15D4"/>
    <w:rsid w:val="00AA46A6"/>
    <w:rsid w:val="00AA78C4"/>
    <w:rsid w:val="00AB22B0"/>
    <w:rsid w:val="00AC31CA"/>
    <w:rsid w:val="00AC54BA"/>
    <w:rsid w:val="00AC5F37"/>
    <w:rsid w:val="00AC63ED"/>
    <w:rsid w:val="00AE1373"/>
    <w:rsid w:val="00AE2226"/>
    <w:rsid w:val="00AF431B"/>
    <w:rsid w:val="00B15684"/>
    <w:rsid w:val="00B23786"/>
    <w:rsid w:val="00B25DFC"/>
    <w:rsid w:val="00B37D2D"/>
    <w:rsid w:val="00B407D2"/>
    <w:rsid w:val="00B43633"/>
    <w:rsid w:val="00B50641"/>
    <w:rsid w:val="00B5122C"/>
    <w:rsid w:val="00B57F82"/>
    <w:rsid w:val="00B61F05"/>
    <w:rsid w:val="00B7245E"/>
    <w:rsid w:val="00B754FB"/>
    <w:rsid w:val="00B80135"/>
    <w:rsid w:val="00B93886"/>
    <w:rsid w:val="00BB01A4"/>
    <w:rsid w:val="00BB6C20"/>
    <w:rsid w:val="00BB7CBB"/>
    <w:rsid w:val="00BD3D15"/>
    <w:rsid w:val="00C058EA"/>
    <w:rsid w:val="00C06957"/>
    <w:rsid w:val="00C33881"/>
    <w:rsid w:val="00C46E67"/>
    <w:rsid w:val="00C47FE3"/>
    <w:rsid w:val="00C5484D"/>
    <w:rsid w:val="00C639D4"/>
    <w:rsid w:val="00C70BA3"/>
    <w:rsid w:val="00C71ABF"/>
    <w:rsid w:val="00C76648"/>
    <w:rsid w:val="00C87DF0"/>
    <w:rsid w:val="00CB2E7F"/>
    <w:rsid w:val="00CF5CB8"/>
    <w:rsid w:val="00D02D29"/>
    <w:rsid w:val="00D02E28"/>
    <w:rsid w:val="00D40D55"/>
    <w:rsid w:val="00D53947"/>
    <w:rsid w:val="00D975F2"/>
    <w:rsid w:val="00DA3346"/>
    <w:rsid w:val="00DA5D7B"/>
    <w:rsid w:val="00DB7E94"/>
    <w:rsid w:val="00DC7FF5"/>
    <w:rsid w:val="00DE0335"/>
    <w:rsid w:val="00E26B7D"/>
    <w:rsid w:val="00E27BF5"/>
    <w:rsid w:val="00E37649"/>
    <w:rsid w:val="00E47F57"/>
    <w:rsid w:val="00E53D00"/>
    <w:rsid w:val="00E6695A"/>
    <w:rsid w:val="00E72C5C"/>
    <w:rsid w:val="00E90D93"/>
    <w:rsid w:val="00EA191D"/>
    <w:rsid w:val="00EB1B99"/>
    <w:rsid w:val="00EB4765"/>
    <w:rsid w:val="00EC7AD4"/>
    <w:rsid w:val="00ED274B"/>
    <w:rsid w:val="00EF5C2D"/>
    <w:rsid w:val="00F21233"/>
    <w:rsid w:val="00F30F5A"/>
    <w:rsid w:val="00F46D4B"/>
    <w:rsid w:val="00F54BF1"/>
    <w:rsid w:val="00F57009"/>
    <w:rsid w:val="00F61DDC"/>
    <w:rsid w:val="00F77295"/>
    <w:rsid w:val="00F85C8A"/>
    <w:rsid w:val="00FA7BCB"/>
    <w:rsid w:val="00FC6579"/>
    <w:rsid w:val="00FD6A9B"/>
    <w:rsid w:val="00FE6D7B"/>
    <w:rsid w:val="00FF019A"/>
    <w:rsid w:val="01292192"/>
    <w:rsid w:val="03DB088C"/>
    <w:rsid w:val="13F549D0"/>
    <w:rsid w:val="14623994"/>
    <w:rsid w:val="2ABC1072"/>
    <w:rsid w:val="32204A92"/>
    <w:rsid w:val="3EA60327"/>
    <w:rsid w:val="435E644F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7FA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7F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F7F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4F7FAB"/>
  </w:style>
  <w:style w:type="character" w:styleId="a6">
    <w:name w:val="Hyperlink"/>
    <w:basedOn w:val="a0"/>
    <w:qFormat/>
    <w:rsid w:val="004F7FAB"/>
    <w:rPr>
      <w:color w:val="000000"/>
      <w:u w:val="none"/>
    </w:rPr>
  </w:style>
  <w:style w:type="table" w:styleId="a7">
    <w:name w:val="Table Grid"/>
    <w:basedOn w:val="a1"/>
    <w:qFormat/>
    <w:rsid w:val="004F7F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36291D"/>
    <w:rPr>
      <w:sz w:val="18"/>
      <w:szCs w:val="18"/>
    </w:rPr>
  </w:style>
  <w:style w:type="character" w:customStyle="1" w:styleId="Char">
    <w:name w:val="批注框文本 Char"/>
    <w:basedOn w:val="a0"/>
    <w:link w:val="a8"/>
    <w:rsid w:val="0036291D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4D069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61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laceholder Text"/>
    <w:basedOn w:val="a0"/>
    <w:uiPriority w:val="99"/>
    <w:unhideWhenUsed/>
    <w:rsid w:val="00531F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1883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214</cp:revision>
  <cp:lastPrinted>2018-08-20T23:33:00Z</cp:lastPrinted>
  <dcterms:created xsi:type="dcterms:W3CDTF">2018-09-04T12:47:00Z</dcterms:created>
  <dcterms:modified xsi:type="dcterms:W3CDTF">2020-03-24T12:06:00Z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