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年级：__</w:t>
      </w:r>
      <w:r>
        <w:rPr>
          <w:rFonts w:asciiTheme="minorEastAsia" w:hAnsiTheme="minorEastAsia" w:eastAsiaTheme="minorEastAsia" w:cstheme="minorEastAsia"/>
          <w:b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八年级 </w:t>
      </w:r>
      <w:r>
        <w:rPr>
          <w:rFonts w:asciiTheme="minorEastAsia" w:hAnsiTheme="minorEastAsia" w:eastAsiaTheme="minorEastAsia" w:cstheme="minorEastAsia"/>
          <w:b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           学科：____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数学_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____         编号：_____________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精英未来学校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“五环导学”学导练一体化教学设计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课题名称：_____期末复习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课型：_复习___  课时：____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  设计人：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卢晓丹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  审核人：__________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5746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>学生已经学完课程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，</w:t>
            </w:r>
            <w:r>
              <w:rPr>
                <w:rFonts w:ascii="仿宋" w:hAnsi="仿宋" w:eastAsia="仿宋" w:cs="仿宋"/>
                <w:bCs/>
                <w:szCs w:val="21"/>
              </w:rPr>
              <w:t>进入复习阶段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教学目标</w:t>
            </w:r>
          </w:p>
        </w:tc>
        <w:tc>
          <w:tcPr>
            <w:tcW w:w="8043" w:type="dxa"/>
            <w:gridSpan w:val="2"/>
            <w:vAlign w:val="center"/>
          </w:tcPr>
          <w:p>
            <w:r>
              <w:rPr>
                <w:rFonts w:hint="eastAsia"/>
              </w:rPr>
              <w:t>这套试卷主要是基础题，让学生们扎实基本功，训练学生计算化简类，解分式方程及不等式要熟练掌握，简单的证明题过程能规范书写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ind w:firstLine="420" w:firstLineChars="200"/>
              <w:rPr>
                <w:rFonts w:hint="default" w:asciiTheme="minorEastAsia" w:hAnsiTheme="minorEastAsia" w:eastAsiaTheme="minorEastAsia"/>
                <w:i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【重点】整式乘法 解不等式组 解分式方程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因式分解</w:t>
            </w:r>
          </w:p>
          <w:p>
            <w:pPr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【难点】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几何证明题的过程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教学流程</w:t>
            </w:r>
          </w:p>
        </w:tc>
        <w:tc>
          <w:tcPr>
            <w:tcW w:w="57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教师导学活动</w:t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学生学习活动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向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自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前一天晚自习发试卷，学生在一节课时间内完成提交作业</w:t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5746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研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5746" w:type="dxa"/>
            <w:vAlign w:val="center"/>
          </w:tcPr>
          <w:p>
            <w:r>
              <w:drawing>
                <wp:inline distT="0" distB="0" distL="114300" distR="114300">
                  <wp:extent cx="3108960" cy="1303020"/>
                  <wp:effectExtent l="0" t="0" r="15240" b="1143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drawing>
                <wp:inline distT="0" distB="0" distL="114300" distR="114300">
                  <wp:extent cx="3100070" cy="1537970"/>
                  <wp:effectExtent l="0" t="0" r="5080" b="508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0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drawing>
                <wp:inline distT="0" distB="0" distL="114300" distR="114300">
                  <wp:extent cx="3058795" cy="1583055"/>
                  <wp:effectExtent l="0" t="0" r="8255" b="1714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795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drawing>
                <wp:inline distT="0" distB="0" distL="114300" distR="114300">
                  <wp:extent cx="2961005" cy="1395730"/>
                  <wp:effectExtent l="0" t="0" r="10795" b="1397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005" cy="139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drawing>
                <wp:inline distT="0" distB="0" distL="114300" distR="114300">
                  <wp:extent cx="3470275" cy="1457960"/>
                  <wp:effectExtent l="0" t="0" r="15875" b="889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275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drawing>
                <wp:inline distT="0" distB="0" distL="114300" distR="114300">
                  <wp:extent cx="3460750" cy="1748790"/>
                  <wp:effectExtent l="0" t="0" r="6350" b="3810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50" cy="174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学生组内纠正答案，讨论交流有分歧的问题，为展示做好准备。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讲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领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>
            <w:pPr>
              <w:ind w:firstLine="420" w:firstLineChars="200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根据学生作业中易错题讲解，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Cs w:val="21"/>
              </w:rPr>
              <w:t>几何图形的证明过程和推理书写作重点要求。</w:t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这几个题每个步骤都要板书规范展示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反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试卷错题改正，整理在错题本上</w:t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布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置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业</w:t>
            </w:r>
          </w:p>
        </w:tc>
        <w:tc>
          <w:tcPr>
            <w:tcW w:w="5746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小组长提问本节易错题查看改错本</w:t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（结构化板书）</w:t>
            </w:r>
          </w:p>
        </w:tc>
        <w:tc>
          <w:tcPr>
            <w:tcW w:w="5746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课后反思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10"/>
        <w:rFonts w:hint="eastAsia"/>
      </w:rPr>
      <w:t>www.jyfuture.net</w:t>
    </w:r>
    <w:r>
      <w:rPr>
        <w:rStyle w:val="10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10"/>
        <w:rFonts w:hint="eastAsia"/>
      </w:rPr>
      <w:t>www.jyfuture.com.cn</w:t>
    </w:r>
    <w:r>
      <w:rPr>
        <w:rStyle w:val="10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9"/>
      </w:rPr>
      <w:instrText xml:space="preserve"> PAGE \* MERGEFORMAT </w:instrText>
    </w:r>
    <w:r>
      <w:fldChar w:fldCharType="separate"/>
    </w:r>
    <w:r>
      <w:t>1</w:t>
    </w:r>
    <w:r>
      <w:fldChar w:fldCharType="end"/>
    </w:r>
    <w:r>
      <w:rPr>
        <w:rStyle w:val="9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inline distT="0" distB="0" distL="114300" distR="114300">
          <wp:extent cx="1638935" cy="273050"/>
          <wp:effectExtent l="0" t="0" r="18415" b="12700"/>
          <wp:docPr id="3" name="图片 3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570D3"/>
    <w:rsid w:val="00005968"/>
    <w:rsid w:val="000A2212"/>
    <w:rsid w:val="000A26AE"/>
    <w:rsid w:val="000D3662"/>
    <w:rsid w:val="000E5AA4"/>
    <w:rsid w:val="00146EFD"/>
    <w:rsid w:val="001516BD"/>
    <w:rsid w:val="00153ABB"/>
    <w:rsid w:val="00161CFF"/>
    <w:rsid w:val="001872A3"/>
    <w:rsid w:val="001948D0"/>
    <w:rsid w:val="001E49BC"/>
    <w:rsid w:val="00214BD3"/>
    <w:rsid w:val="0023685A"/>
    <w:rsid w:val="002A574D"/>
    <w:rsid w:val="002B3423"/>
    <w:rsid w:val="002D1B3F"/>
    <w:rsid w:val="00323B3C"/>
    <w:rsid w:val="003450C7"/>
    <w:rsid w:val="003973D2"/>
    <w:rsid w:val="003B71FA"/>
    <w:rsid w:val="00401AA1"/>
    <w:rsid w:val="00442E97"/>
    <w:rsid w:val="004912D4"/>
    <w:rsid w:val="004F3116"/>
    <w:rsid w:val="004F4B09"/>
    <w:rsid w:val="00501B0F"/>
    <w:rsid w:val="00546D72"/>
    <w:rsid w:val="00562D27"/>
    <w:rsid w:val="005B5E02"/>
    <w:rsid w:val="005F0D88"/>
    <w:rsid w:val="0060012E"/>
    <w:rsid w:val="006233A1"/>
    <w:rsid w:val="006359E1"/>
    <w:rsid w:val="00643698"/>
    <w:rsid w:val="00655029"/>
    <w:rsid w:val="00667717"/>
    <w:rsid w:val="00674BEA"/>
    <w:rsid w:val="006C12B3"/>
    <w:rsid w:val="006C3EAC"/>
    <w:rsid w:val="006D1ACC"/>
    <w:rsid w:val="007B0E30"/>
    <w:rsid w:val="007C5F94"/>
    <w:rsid w:val="007C6A58"/>
    <w:rsid w:val="007D01B7"/>
    <w:rsid w:val="007D5794"/>
    <w:rsid w:val="00831C49"/>
    <w:rsid w:val="00843AF8"/>
    <w:rsid w:val="008533FD"/>
    <w:rsid w:val="008536C8"/>
    <w:rsid w:val="00853C14"/>
    <w:rsid w:val="008D3A10"/>
    <w:rsid w:val="0097114A"/>
    <w:rsid w:val="00984131"/>
    <w:rsid w:val="0099126B"/>
    <w:rsid w:val="009E69AA"/>
    <w:rsid w:val="00A30B17"/>
    <w:rsid w:val="00A661D2"/>
    <w:rsid w:val="00A8793E"/>
    <w:rsid w:val="00A976BD"/>
    <w:rsid w:val="00AB4B71"/>
    <w:rsid w:val="00AC58EA"/>
    <w:rsid w:val="00B147B3"/>
    <w:rsid w:val="00B17E27"/>
    <w:rsid w:val="00B42D7B"/>
    <w:rsid w:val="00B57748"/>
    <w:rsid w:val="00B63C3F"/>
    <w:rsid w:val="00B81CAE"/>
    <w:rsid w:val="00BA32AE"/>
    <w:rsid w:val="00C018A7"/>
    <w:rsid w:val="00C37BA9"/>
    <w:rsid w:val="00C7377D"/>
    <w:rsid w:val="00CC0C6C"/>
    <w:rsid w:val="00CC6204"/>
    <w:rsid w:val="00D202BD"/>
    <w:rsid w:val="00D46ECF"/>
    <w:rsid w:val="00D60A45"/>
    <w:rsid w:val="00D70933"/>
    <w:rsid w:val="00D81521"/>
    <w:rsid w:val="00DD6689"/>
    <w:rsid w:val="00E66880"/>
    <w:rsid w:val="00E85EDB"/>
    <w:rsid w:val="00EB1D32"/>
    <w:rsid w:val="00ED4A0C"/>
    <w:rsid w:val="00EE039E"/>
    <w:rsid w:val="00F17F0C"/>
    <w:rsid w:val="00F63017"/>
    <w:rsid w:val="00F8108B"/>
    <w:rsid w:val="00F82E99"/>
    <w:rsid w:val="00FB42F2"/>
    <w:rsid w:val="00FB682B"/>
    <w:rsid w:val="021212D2"/>
    <w:rsid w:val="03DB088C"/>
    <w:rsid w:val="0C417430"/>
    <w:rsid w:val="164276C0"/>
    <w:rsid w:val="1A1F4210"/>
    <w:rsid w:val="1E862B18"/>
    <w:rsid w:val="1EAB262F"/>
    <w:rsid w:val="26583465"/>
    <w:rsid w:val="26FC3248"/>
    <w:rsid w:val="28F5257D"/>
    <w:rsid w:val="3E6570D3"/>
    <w:rsid w:val="4D0F0795"/>
    <w:rsid w:val="52D36268"/>
    <w:rsid w:val="52FE09B4"/>
    <w:rsid w:val="5E6F432F"/>
    <w:rsid w:val="758A7C70"/>
    <w:rsid w:val="761F0107"/>
    <w:rsid w:val="785B3E86"/>
    <w:rsid w:val="7DA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iPriority w:val="0"/>
    <w:rPr>
      <w:color w:val="000000"/>
      <w:u w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Company>Microsoft</Company>
  <Pages>3</Pages>
  <Words>542</Words>
  <Characters>198</Characters>
  <Lines>1</Lines>
  <Paragraphs>1</Paragraphs>
  <TotalTime>0</TotalTime>
  <ScaleCrop>false</ScaleCrop>
  <LinksUpToDate>false</LinksUpToDate>
  <CharactersWithSpaces>739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2019-05-07T10:30:00Z</dcterms:created>
  <dc:creator>超级奶爸</dc:creator>
  <cp:lastModifiedBy>Dd.</cp:lastModifiedBy>
  <dcterms:modified xsi:type="dcterms:W3CDTF">2020-07-02T10:06:57Z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