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677FBF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.</w:t>
      </w:r>
      <w:r w:rsidR="00677FBF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福字挂坠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学习者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初次接触三维创意设计后，具备最近发展区学习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的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能力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414DE4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学习者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需求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对三维创意设计及3D打印技术的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进一步学习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A4638A" w:rsidRDefault="00A4638A" w:rsidP="00677FBF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3.学习者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初步掌握3D one软件的操作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熟悉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3D one软件界面环境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运用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二维草图设计造型实体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的能力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391606" w:rsidRDefault="00A27822" w:rsidP="00391606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3.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熟练掌握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鼠标各按键用法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4.</w:t>
            </w:r>
            <w:r w:rsidR="001A504C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草图绘制中的“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圆形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”命令和“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预制文字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2964A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5.学会特征造型中的“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拉伸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”命令；6.学会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添加基本实体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中的“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圆环体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”；</w:t>
            </w:r>
          </w:p>
          <w:p w:rsidR="00677FBF" w:rsidRDefault="00677FBF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7.理解“加运算”命令；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677FBF" w:rsidP="00677FBF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感受空间立体坐标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27822" w:rsidP="00A27822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实体造型的拉伸</w:t>
            </w:r>
            <w:r w:rsidR="001051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A27822" w:rsidRPr="00A27822" w:rsidRDefault="00A27822" w:rsidP="00444EC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不同实体的加运算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74581F">
        <w:trPr>
          <w:trHeight w:val="764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4B073A" w:rsidRPr="001051CA" w:rsidRDefault="001051CA" w:rsidP="00444ECA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英雄帖：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九九重阳节将至，张小白想要送给奶奶一份礼物，瞅着做家务的奶奶思考送什么好呢？忽然灵机一动……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44674D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进入情境，思考解决办法。</w:t>
            </w:r>
          </w:p>
        </w:tc>
        <w:tc>
          <w:tcPr>
            <w:tcW w:w="1241" w:type="dxa"/>
            <w:vAlign w:val="center"/>
          </w:tcPr>
          <w:p w:rsidR="00A27822" w:rsidRDefault="0026167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74581F" w:rsidP="00444ECA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个挂坠，可选“福”字挂坠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44674D" w:rsidRDefault="0074581F" w:rsidP="00444ECA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分析问题情境，确定任务主题，构思问题解决的过程：首先确定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挂坠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特点、确定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草图所需图形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；其次，确定二维草图到三维实体所需造型方法。</w:t>
            </w:r>
          </w:p>
        </w:tc>
        <w:tc>
          <w:tcPr>
            <w:tcW w:w="1241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指导学习过程，保证各学生主体的制作进度。</w:t>
            </w:r>
          </w:p>
        </w:tc>
        <w:tc>
          <w:tcPr>
            <w:tcW w:w="2976" w:type="dxa"/>
            <w:vAlign w:val="center"/>
          </w:tcPr>
          <w:p w:rsidR="00A27822" w:rsidRDefault="0074581F" w:rsidP="00444ECA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对活动的设计进行具体的实施，探究不同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造型工具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拉伸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”和“预制文字”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4C16F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针对学生自主学习过程中遇到的问题，引导学生展开讨论，解决实际操作过程中遇到的问题。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26167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084ACB" w:rsidP="003D781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汇报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对活动结果从完成度、美观度、实用性三方面进行终结性评价。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反思自身操作过程，构建初步使用二维草图进行实体造型的经验体系。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71" w:rsidRDefault="00771071">
      <w:r>
        <w:separator/>
      </w:r>
    </w:p>
  </w:endnote>
  <w:endnote w:type="continuationSeparator" w:id="0">
    <w:p w:rsidR="00771071" w:rsidRDefault="0077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444ECA" w:rsidRPr="00444ECA">
      <w:rPr>
        <w:noProof/>
      </w:rPr>
      <w:t>1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444ECA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71" w:rsidRDefault="00771071">
      <w:r>
        <w:separator/>
      </w:r>
    </w:p>
  </w:footnote>
  <w:footnote w:type="continuationSeparator" w:id="0">
    <w:p w:rsidR="00771071" w:rsidRDefault="0077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84ACB"/>
    <w:rsid w:val="000C3D32"/>
    <w:rsid w:val="000C713C"/>
    <w:rsid w:val="001051CA"/>
    <w:rsid w:val="001872AB"/>
    <w:rsid w:val="001A504C"/>
    <w:rsid w:val="00227243"/>
    <w:rsid w:val="00252BA4"/>
    <w:rsid w:val="0025562C"/>
    <w:rsid w:val="00261670"/>
    <w:rsid w:val="00267AF3"/>
    <w:rsid w:val="002964A5"/>
    <w:rsid w:val="002A28C3"/>
    <w:rsid w:val="002A7EB8"/>
    <w:rsid w:val="002B7DF1"/>
    <w:rsid w:val="00356974"/>
    <w:rsid w:val="003718A9"/>
    <w:rsid w:val="00376A85"/>
    <w:rsid w:val="00391606"/>
    <w:rsid w:val="00397E8E"/>
    <w:rsid w:val="003D1CF9"/>
    <w:rsid w:val="003D449D"/>
    <w:rsid w:val="003D781C"/>
    <w:rsid w:val="003E204A"/>
    <w:rsid w:val="003E6AAF"/>
    <w:rsid w:val="003F2B57"/>
    <w:rsid w:val="003F5925"/>
    <w:rsid w:val="00414DE4"/>
    <w:rsid w:val="00444ECA"/>
    <w:rsid w:val="0044674D"/>
    <w:rsid w:val="004578F7"/>
    <w:rsid w:val="004B073A"/>
    <w:rsid w:val="004C16F6"/>
    <w:rsid w:val="00516A23"/>
    <w:rsid w:val="0055173B"/>
    <w:rsid w:val="0057410C"/>
    <w:rsid w:val="00580817"/>
    <w:rsid w:val="005A58AD"/>
    <w:rsid w:val="005A7E4C"/>
    <w:rsid w:val="00677C51"/>
    <w:rsid w:val="00677FBF"/>
    <w:rsid w:val="006B1158"/>
    <w:rsid w:val="006C2A2A"/>
    <w:rsid w:val="006D4F30"/>
    <w:rsid w:val="006E18D5"/>
    <w:rsid w:val="006E4AF2"/>
    <w:rsid w:val="00701847"/>
    <w:rsid w:val="00721C60"/>
    <w:rsid w:val="0073413E"/>
    <w:rsid w:val="00737056"/>
    <w:rsid w:val="0074581F"/>
    <w:rsid w:val="00771071"/>
    <w:rsid w:val="00790483"/>
    <w:rsid w:val="007E05E0"/>
    <w:rsid w:val="008114BF"/>
    <w:rsid w:val="00826A60"/>
    <w:rsid w:val="00874B59"/>
    <w:rsid w:val="009040B8"/>
    <w:rsid w:val="009150B7"/>
    <w:rsid w:val="00950677"/>
    <w:rsid w:val="009778A6"/>
    <w:rsid w:val="00985677"/>
    <w:rsid w:val="009E667B"/>
    <w:rsid w:val="00A00796"/>
    <w:rsid w:val="00A27822"/>
    <w:rsid w:val="00A459ED"/>
    <w:rsid w:val="00A4638A"/>
    <w:rsid w:val="00A92461"/>
    <w:rsid w:val="00AD2AD0"/>
    <w:rsid w:val="00B00371"/>
    <w:rsid w:val="00B57883"/>
    <w:rsid w:val="00BB4529"/>
    <w:rsid w:val="00BC6674"/>
    <w:rsid w:val="00D37F54"/>
    <w:rsid w:val="00D44C41"/>
    <w:rsid w:val="00D711C0"/>
    <w:rsid w:val="00D74AA5"/>
    <w:rsid w:val="00D91136"/>
    <w:rsid w:val="00DF3A94"/>
    <w:rsid w:val="00E60F5C"/>
    <w:rsid w:val="00E90719"/>
    <w:rsid w:val="00EA041F"/>
    <w:rsid w:val="00EA37BC"/>
    <w:rsid w:val="00EC2DDF"/>
    <w:rsid w:val="00ED3CA2"/>
    <w:rsid w:val="00EE0F47"/>
    <w:rsid w:val="00EF25B6"/>
    <w:rsid w:val="00F4762A"/>
    <w:rsid w:val="00F73703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368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dcterms:created xsi:type="dcterms:W3CDTF">2018-08-21T01:46:00Z</dcterms:created>
  <dcterms:modified xsi:type="dcterms:W3CDTF">2018-09-26T02:43:00Z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