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E4" w:rsidRDefault="00516A23" w:rsidP="00E90719">
      <w:pPr>
        <w:spacing w:line="50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精英未来学校</w:t>
      </w:r>
    </w:p>
    <w:p w:rsidR="00414DE4" w:rsidRDefault="00A4638A" w:rsidP="00E90719">
      <w:pPr>
        <w:spacing w:line="50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“三维创意设计”选修课</w:t>
      </w:r>
      <w:r w:rsidR="00516A23">
        <w:rPr>
          <w:rFonts w:asciiTheme="minorEastAsia" w:eastAsiaTheme="minorEastAsia" w:hAnsiTheme="minorEastAsia" w:cstheme="minorEastAsia" w:hint="eastAsia"/>
          <w:b/>
          <w:sz w:val="24"/>
        </w:rPr>
        <w:t>教学设计</w:t>
      </w:r>
    </w:p>
    <w:p w:rsidR="00414DE4" w:rsidRDefault="00516A23" w:rsidP="00E90719">
      <w:pPr>
        <w:spacing w:line="50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课题名称：__</w:t>
      </w:r>
      <w:r w:rsidR="006E5746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7.异形</w:t>
      </w:r>
      <w:r w:rsidR="001B584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茶壶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</w:t>
      </w:r>
    </w:p>
    <w:p w:rsidR="00414DE4" w:rsidRDefault="00516A23" w:rsidP="00E90719">
      <w:pPr>
        <w:spacing w:line="50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课型：__</w:t>
      </w:r>
      <w:r w:rsidR="00A4638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新授课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EE0F47"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   课时：__</w:t>
      </w:r>
      <w:r w:rsidR="00A4638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2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  设计人：_</w:t>
      </w:r>
      <w:r w:rsid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赵 </w:t>
      </w:r>
      <w:r w:rsidR="00EE0F47"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月</w:t>
      </w:r>
      <w:r w:rsidRPr="00EE0F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_______   审核人：__________</w:t>
      </w:r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2976"/>
        <w:gridCol w:w="1241"/>
      </w:tblGrid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学情</w:t>
            </w:r>
            <w:r w:rsidR="00516A2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分析</w:t>
            </w:r>
          </w:p>
        </w:tc>
        <w:tc>
          <w:tcPr>
            <w:tcW w:w="8328" w:type="dxa"/>
            <w:gridSpan w:val="3"/>
            <w:vAlign w:val="center"/>
          </w:tcPr>
          <w:p w:rsidR="00391606" w:rsidRDefault="00391606" w:rsidP="00A4638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1B584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熟悉基本实体的构建和应用</w:t>
            </w:r>
            <w:r w:rsidR="00EC3EC2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  <w:p w:rsidR="00A4638A" w:rsidRDefault="00391606" w:rsidP="001B584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1B584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逐渐了解3Done软件的工具区</w:t>
            </w:r>
            <w:r w:rsidR="0073705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516A2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学习目标</w:t>
            </w:r>
          </w:p>
        </w:tc>
        <w:tc>
          <w:tcPr>
            <w:tcW w:w="8328" w:type="dxa"/>
            <w:gridSpan w:val="3"/>
            <w:vAlign w:val="center"/>
          </w:tcPr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【知识与能力目标】</w:t>
            </w:r>
          </w:p>
          <w:p w:rsidR="00391606" w:rsidRDefault="00391606" w:rsidP="0039160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1B584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理解“</w:t>
            </w:r>
            <w:r w:rsidR="006E574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放样</w:t>
            </w:r>
            <w:r w:rsidR="001B584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”的概念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 w:rsidR="00EC3EC2">
              <w:rPr>
                <w:rFonts w:asciiTheme="minorEastAsia" w:eastAsiaTheme="minorEastAsia" w:hAnsiTheme="minorEastAsia" w:cstheme="minorEastAsia"/>
                <w:bCs/>
                <w:sz w:val="24"/>
              </w:rPr>
              <w:t xml:space="preserve"> </w:t>
            </w:r>
          </w:p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【过程与方法目标】</w:t>
            </w:r>
          </w:p>
          <w:p w:rsidR="00677FBF" w:rsidRDefault="00FF287A" w:rsidP="0039160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 w:rsidR="00A27822"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6E574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掌握</w:t>
            </w:r>
            <w:r w:rsidR="00B46C0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特征造型中的“</w:t>
            </w:r>
            <w:r w:rsidR="006E574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放样</w:t>
            </w:r>
            <w:r w:rsidR="00B46C0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”命令</w:t>
            </w:r>
            <w:r w:rsidR="001737D4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 w:rsidR="00B46C0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  <w:r w:rsidR="001737D4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.</w:t>
            </w:r>
            <w:r w:rsidR="006E574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熟练应用</w:t>
            </w:r>
            <w:r w:rsidR="001B584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特征造型中的“由指定点开始变形实体”的命令；</w:t>
            </w:r>
          </w:p>
          <w:p w:rsidR="00391606" w:rsidRDefault="00391606" w:rsidP="003916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【情感态度价值观目标】</w:t>
            </w:r>
          </w:p>
          <w:p w:rsidR="00414DE4" w:rsidRDefault="00976B4E" w:rsidP="006E574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6</w:t>
            </w:r>
            <w:r w:rsidR="00A27822">
              <w:rPr>
                <w:rFonts w:asciiTheme="minorEastAsia" w:eastAsiaTheme="minorEastAsia" w:hAnsiTheme="minorEastAsia" w:cstheme="minorEastAsia"/>
                <w:bCs/>
                <w:sz w:val="24"/>
              </w:rPr>
              <w:t>.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感受</w:t>
            </w:r>
            <w:r w:rsidR="006E574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建筑学的魅力</w:t>
            </w:r>
            <w:r w:rsidR="0073705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教学重难点</w:t>
            </w:r>
          </w:p>
        </w:tc>
        <w:tc>
          <w:tcPr>
            <w:tcW w:w="8328" w:type="dxa"/>
            <w:gridSpan w:val="3"/>
            <w:vAlign w:val="center"/>
          </w:tcPr>
          <w:p w:rsidR="00B712D5" w:rsidRDefault="00A27822" w:rsidP="00B712D5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重点：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“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由指定点开始变形实体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”命令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的概念；</w:t>
            </w:r>
          </w:p>
          <w:p w:rsidR="00A27822" w:rsidRPr="00A27822" w:rsidRDefault="00A27822" w:rsidP="00B712D5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难点：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应用“由指定点开始变形实体”命令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</w:tr>
      <w:tr w:rsidR="00414DE4" w:rsidTr="00A4638A">
        <w:tc>
          <w:tcPr>
            <w:tcW w:w="1526" w:type="dxa"/>
            <w:vAlign w:val="center"/>
          </w:tcPr>
          <w:p w:rsidR="00414DE4" w:rsidRDefault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教学方法</w:t>
            </w:r>
          </w:p>
        </w:tc>
        <w:tc>
          <w:tcPr>
            <w:tcW w:w="8328" w:type="dxa"/>
            <w:gridSpan w:val="3"/>
            <w:vAlign w:val="center"/>
          </w:tcPr>
          <w:p w:rsidR="00414DE4" w:rsidRDefault="00A4638A" w:rsidP="00737056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任务驱动式</w:t>
            </w:r>
          </w:p>
        </w:tc>
      </w:tr>
      <w:tr w:rsidR="00A27822" w:rsidTr="005864DA">
        <w:trPr>
          <w:trHeight w:val="418"/>
        </w:trPr>
        <w:tc>
          <w:tcPr>
            <w:tcW w:w="1526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过程</w:t>
            </w:r>
          </w:p>
        </w:tc>
        <w:tc>
          <w:tcPr>
            <w:tcW w:w="4111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主导</w:t>
            </w:r>
          </w:p>
        </w:tc>
        <w:tc>
          <w:tcPr>
            <w:tcW w:w="2976" w:type="dxa"/>
            <w:vAlign w:val="center"/>
          </w:tcPr>
          <w:p w:rsidR="00A27822" w:rsidRDefault="00A27822" w:rsidP="00A4638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学生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主体</w:t>
            </w:r>
          </w:p>
        </w:tc>
        <w:tc>
          <w:tcPr>
            <w:tcW w:w="1241" w:type="dxa"/>
            <w:vAlign w:val="center"/>
          </w:tcPr>
          <w:p w:rsidR="00A27822" w:rsidRDefault="00A2782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时间</w:t>
            </w:r>
            <w:r w:rsidR="00A4638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管理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1051C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创设情境</w:t>
            </w:r>
          </w:p>
        </w:tc>
        <w:tc>
          <w:tcPr>
            <w:tcW w:w="4111" w:type="dxa"/>
            <w:vAlign w:val="center"/>
          </w:tcPr>
          <w:p w:rsidR="006E5746" w:rsidRDefault="001051CA" w:rsidP="006E5746">
            <w:pPr>
              <w:spacing w:line="340" w:lineRule="exact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英雄帖：</w:t>
            </w:r>
          </w:p>
          <w:p w:rsidR="004B073A" w:rsidRPr="00E06899" w:rsidRDefault="00B712D5" w:rsidP="006E574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爷爷</w:t>
            </w:r>
            <w:r w:rsidR="006E574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想要一个特殊的茶壶……</w:t>
            </w:r>
          </w:p>
        </w:tc>
        <w:tc>
          <w:tcPr>
            <w:tcW w:w="2976" w:type="dxa"/>
            <w:vAlign w:val="center"/>
          </w:tcPr>
          <w:p w:rsidR="0044674D" w:rsidRDefault="0074581F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进入情境，思考解决办法。</w:t>
            </w:r>
          </w:p>
        </w:tc>
        <w:tc>
          <w:tcPr>
            <w:tcW w:w="1241" w:type="dxa"/>
            <w:vAlign w:val="center"/>
          </w:tcPr>
          <w:p w:rsidR="00A27822" w:rsidRDefault="005C059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确定任务</w:t>
            </w:r>
          </w:p>
        </w:tc>
        <w:tc>
          <w:tcPr>
            <w:tcW w:w="4111" w:type="dxa"/>
            <w:vAlign w:val="center"/>
          </w:tcPr>
          <w:p w:rsidR="006E4AF2" w:rsidRPr="009040B8" w:rsidRDefault="0074581F" w:rsidP="00B712D5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设计、制作一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个</w:t>
            </w:r>
            <w:r w:rsidR="006E574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异形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茶壶。</w:t>
            </w:r>
          </w:p>
        </w:tc>
        <w:tc>
          <w:tcPr>
            <w:tcW w:w="2976" w:type="dxa"/>
            <w:vAlign w:val="center"/>
          </w:tcPr>
          <w:p w:rsidR="0044674D" w:rsidRDefault="0074581F" w:rsidP="00B712D5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分析问题情境，确定任务主题，构思问题解决的过程：首先</w:t>
            </w:r>
            <w:r w:rsidR="00D7793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回忆“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异形茶杯</w:t>
            </w:r>
            <w:r w:rsidR="00D7793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”制作步骤</w:t>
            </w:r>
            <w:r w:rsidR="008D3FE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其次，确定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茶壶造型的结构和所需造型工具</w:t>
            </w:r>
            <w:r w:rsidR="008D3FE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1241" w:type="dxa"/>
            <w:vAlign w:val="center"/>
          </w:tcPr>
          <w:p w:rsidR="00A27822" w:rsidRDefault="005C059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10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自主探究</w:t>
            </w:r>
          </w:p>
        </w:tc>
        <w:tc>
          <w:tcPr>
            <w:tcW w:w="4111" w:type="dxa"/>
            <w:vAlign w:val="center"/>
          </w:tcPr>
          <w:p w:rsidR="00BB4529" w:rsidRPr="00BB4529" w:rsidRDefault="0074581F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指导学习过程，保证各学生主体的制作进度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及作品质量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A27822" w:rsidRDefault="0074581F" w:rsidP="006E5746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对活动的设计进行具体的实施，探究不同</w:t>
            </w:r>
            <w:r w:rsidR="00A92461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造型工具</w:t>
            </w:r>
            <w:r w:rsidR="004C16F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：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“</w:t>
            </w:r>
            <w:r w:rsidR="006E574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放样</w:t>
            </w:r>
            <w:r w:rsidR="00D7793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命令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”、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“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由指定点开始变形实体</w:t>
            </w:r>
            <w:r w:rsidR="00444ECA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、“</w:t>
            </w:r>
            <w:r w:rsidR="006E574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缩放</w:t>
            </w:r>
            <w:r w:rsidR="00D7793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命令</w:t>
            </w:r>
            <w:r w:rsidR="00206E9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”等</w:t>
            </w:r>
            <w:r w:rsidR="00A92461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1241" w:type="dxa"/>
            <w:vAlign w:val="center"/>
          </w:tcPr>
          <w:p w:rsidR="00A27822" w:rsidRDefault="005C0596" w:rsidP="004C16F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  <w:r w:rsidR="004C16F6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74581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合作交流</w:t>
            </w:r>
          </w:p>
        </w:tc>
        <w:tc>
          <w:tcPr>
            <w:tcW w:w="4111" w:type="dxa"/>
            <w:vAlign w:val="center"/>
          </w:tcPr>
          <w:p w:rsidR="00A27822" w:rsidRPr="0074581F" w:rsidRDefault="00CE32F8" w:rsidP="00CE32F8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针对学生自主学习过程中遇到的问题；并思考、讨论PPT中的问题</w:t>
            </w:r>
            <w:r w:rsidR="00A92461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A27822" w:rsidRPr="00BB4529" w:rsidRDefault="00A92461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根据自主探究的结果，有针对性地协作同伴，并在交流过程中，逐步优化自身操作过程和活动结果。</w:t>
            </w:r>
          </w:p>
        </w:tc>
        <w:tc>
          <w:tcPr>
            <w:tcW w:w="1241" w:type="dxa"/>
            <w:vAlign w:val="center"/>
          </w:tcPr>
          <w:p w:rsidR="00A27822" w:rsidRDefault="005C059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261670" w:rsidTr="0074581F">
        <w:tc>
          <w:tcPr>
            <w:tcW w:w="1526" w:type="dxa"/>
            <w:vAlign w:val="center"/>
          </w:tcPr>
          <w:p w:rsidR="00261670" w:rsidRDefault="00084ACB" w:rsidP="003D781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汇报</w:t>
            </w:r>
            <w:r w:rsidR="0026167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成果</w:t>
            </w:r>
          </w:p>
        </w:tc>
        <w:tc>
          <w:tcPr>
            <w:tcW w:w="4111" w:type="dxa"/>
            <w:vAlign w:val="center"/>
          </w:tcPr>
          <w:p w:rsidR="00261670" w:rsidRDefault="00261670" w:rsidP="00261670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对活动结果从完成度、美观度、实用性三方面进行终结性评价。</w:t>
            </w:r>
          </w:p>
        </w:tc>
        <w:tc>
          <w:tcPr>
            <w:tcW w:w="2976" w:type="dxa"/>
            <w:vAlign w:val="center"/>
          </w:tcPr>
          <w:p w:rsidR="00261670" w:rsidRDefault="00261670" w:rsidP="00446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展示个人作品，分享设计理念和操作过程。</w:t>
            </w:r>
          </w:p>
        </w:tc>
        <w:tc>
          <w:tcPr>
            <w:tcW w:w="1241" w:type="dxa"/>
            <w:vAlign w:val="center"/>
          </w:tcPr>
          <w:p w:rsidR="00261670" w:rsidRDefault="0025562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10</w:t>
            </w:r>
            <w:r w:rsidR="0026167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  <w:tr w:rsidR="00A27822" w:rsidTr="0074581F">
        <w:tc>
          <w:tcPr>
            <w:tcW w:w="1526" w:type="dxa"/>
            <w:vAlign w:val="center"/>
          </w:tcPr>
          <w:p w:rsidR="00A27822" w:rsidRDefault="004C16F6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评价反馈</w:t>
            </w:r>
          </w:p>
        </w:tc>
        <w:tc>
          <w:tcPr>
            <w:tcW w:w="4111" w:type="dxa"/>
            <w:vAlign w:val="center"/>
          </w:tcPr>
          <w:p w:rsidR="00790483" w:rsidRPr="00790483" w:rsidRDefault="004C16F6" w:rsidP="0025562C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i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针对活动过程的设计、具体实施情况进行形成性评价；同时，进行相应的反馈、指导。</w:t>
            </w:r>
          </w:p>
        </w:tc>
        <w:tc>
          <w:tcPr>
            <w:tcW w:w="2976" w:type="dxa"/>
            <w:vAlign w:val="center"/>
          </w:tcPr>
          <w:p w:rsidR="00A27822" w:rsidRDefault="0025562C" w:rsidP="00B712D5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反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思自身操作过程，</w:t>
            </w:r>
            <w:r w:rsidR="00B712D5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深刻理解指定点变形的意义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</w:tc>
        <w:tc>
          <w:tcPr>
            <w:tcW w:w="1241" w:type="dxa"/>
            <w:vAlign w:val="center"/>
          </w:tcPr>
          <w:p w:rsidR="00A27822" w:rsidRDefault="0025562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  <w:r w:rsidR="00F7370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分钟</w:t>
            </w:r>
          </w:p>
        </w:tc>
      </w:tr>
    </w:tbl>
    <w:p w:rsidR="00414DE4" w:rsidRDefault="00414DE4"/>
    <w:sectPr w:rsidR="00414DE4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9F5" w:rsidRDefault="004329F5">
      <w:r>
        <w:separator/>
      </w:r>
    </w:p>
  </w:endnote>
  <w:endnote w:type="continuationSeparator" w:id="0">
    <w:p w:rsidR="004329F5" w:rsidRDefault="0043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E4" w:rsidRDefault="00516A23">
    <w:pPr>
      <w:pStyle w:val="a3"/>
    </w:pPr>
    <w:r>
      <w:rPr>
        <w:rFonts w:hint="eastAsia"/>
      </w:rPr>
      <w:t>地址：</w:t>
    </w:r>
    <w:proofErr w:type="gramStart"/>
    <w:r>
      <w:rPr>
        <w:rFonts w:hint="eastAsia"/>
      </w:rPr>
      <w:t>石家庄市警安路</w:t>
    </w:r>
    <w:proofErr w:type="gramEnd"/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6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6"/>
          <w:rFonts w:hint="eastAsia"/>
        </w:rPr>
        <w:t>www.jyfuture.com.cn</w:t>
      </w:r>
    </w:hyperlink>
    <w:r>
      <w:rPr>
        <w:rFonts w:hint="eastAsia"/>
      </w:rPr>
      <w:t xml:space="preserve">          </w:t>
    </w:r>
    <w:r>
      <w:fldChar w:fldCharType="begin"/>
    </w:r>
    <w:r>
      <w:rPr>
        <w:rStyle w:val="a5"/>
      </w:rPr>
      <w:instrText xml:space="preserve"> PAGE \* MERGEFORMAT </w:instrText>
    </w:r>
    <w:r>
      <w:fldChar w:fldCharType="separate"/>
    </w:r>
    <w:r w:rsidR="006E5746" w:rsidRPr="006E5746">
      <w:rPr>
        <w:noProof/>
      </w:rPr>
      <w:t>1</w:t>
    </w:r>
    <w:r>
      <w:fldChar w:fldCharType="end"/>
    </w:r>
    <w:r>
      <w:rPr>
        <w:rStyle w:val="a5"/>
        <w:rFonts w:hint="eastAsia"/>
      </w:rPr>
      <w:t>/</w:t>
    </w:r>
    <w:r>
      <w:fldChar w:fldCharType="begin"/>
    </w:r>
    <w:r>
      <w:rPr>
        <w:rStyle w:val="a5"/>
      </w:rPr>
      <w:instrText xml:space="preserve"> SECTIONPAGES \* MERGEFORMAT </w:instrText>
    </w:r>
    <w:r>
      <w:fldChar w:fldCharType="separate"/>
    </w:r>
    <w:r w:rsidR="006E5746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9F5" w:rsidRDefault="004329F5">
      <w:r>
        <w:separator/>
      </w:r>
    </w:p>
  </w:footnote>
  <w:footnote w:type="continuationSeparator" w:id="0">
    <w:p w:rsidR="004329F5" w:rsidRDefault="00432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E4" w:rsidRDefault="00516A23">
    <w:pPr>
      <w:pStyle w:val="a4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570D3"/>
    <w:rsid w:val="00030E52"/>
    <w:rsid w:val="0004292C"/>
    <w:rsid w:val="000747CE"/>
    <w:rsid w:val="00084ACB"/>
    <w:rsid w:val="000871E4"/>
    <w:rsid w:val="000C3D32"/>
    <w:rsid w:val="000C713C"/>
    <w:rsid w:val="001051CA"/>
    <w:rsid w:val="001737D4"/>
    <w:rsid w:val="001872AB"/>
    <w:rsid w:val="001A504C"/>
    <w:rsid w:val="001B584A"/>
    <w:rsid w:val="00206E96"/>
    <w:rsid w:val="00227243"/>
    <w:rsid w:val="00252BA4"/>
    <w:rsid w:val="0025562C"/>
    <w:rsid w:val="00261670"/>
    <w:rsid w:val="00267AF3"/>
    <w:rsid w:val="002964A5"/>
    <w:rsid w:val="002A28C3"/>
    <w:rsid w:val="002A7EB8"/>
    <w:rsid w:val="002B7DF1"/>
    <w:rsid w:val="00356974"/>
    <w:rsid w:val="003718A9"/>
    <w:rsid w:val="00376A85"/>
    <w:rsid w:val="00386A52"/>
    <w:rsid w:val="00391606"/>
    <w:rsid w:val="00397E8E"/>
    <w:rsid w:val="003C5E78"/>
    <w:rsid w:val="003D1CF9"/>
    <w:rsid w:val="003D449D"/>
    <w:rsid w:val="003D781C"/>
    <w:rsid w:val="003E204A"/>
    <w:rsid w:val="003E6AAF"/>
    <w:rsid w:val="003F2B57"/>
    <w:rsid w:val="003F5925"/>
    <w:rsid w:val="00414DE4"/>
    <w:rsid w:val="004329F5"/>
    <w:rsid w:val="00444ECA"/>
    <w:rsid w:val="0044674D"/>
    <w:rsid w:val="004578F7"/>
    <w:rsid w:val="004B073A"/>
    <w:rsid w:val="004B1D73"/>
    <w:rsid w:val="004C16F6"/>
    <w:rsid w:val="00516A23"/>
    <w:rsid w:val="0055173B"/>
    <w:rsid w:val="0057410C"/>
    <w:rsid w:val="00580817"/>
    <w:rsid w:val="005864DA"/>
    <w:rsid w:val="005A58AD"/>
    <w:rsid w:val="005A7E4C"/>
    <w:rsid w:val="005C0596"/>
    <w:rsid w:val="00677C51"/>
    <w:rsid w:val="00677FBF"/>
    <w:rsid w:val="006B1158"/>
    <w:rsid w:val="006C2A2A"/>
    <w:rsid w:val="006D4F30"/>
    <w:rsid w:val="006E18D5"/>
    <w:rsid w:val="006E4AF2"/>
    <w:rsid w:val="006E5746"/>
    <w:rsid w:val="00701847"/>
    <w:rsid w:val="00721C60"/>
    <w:rsid w:val="0073413E"/>
    <w:rsid w:val="00737056"/>
    <w:rsid w:val="0074581F"/>
    <w:rsid w:val="00771071"/>
    <w:rsid w:val="00790483"/>
    <w:rsid w:val="007E05E0"/>
    <w:rsid w:val="008114BF"/>
    <w:rsid w:val="00826A60"/>
    <w:rsid w:val="00874B59"/>
    <w:rsid w:val="008807C6"/>
    <w:rsid w:val="008D3FED"/>
    <w:rsid w:val="009040B8"/>
    <w:rsid w:val="009150B7"/>
    <w:rsid w:val="009463E9"/>
    <w:rsid w:val="00950677"/>
    <w:rsid w:val="00976B4E"/>
    <w:rsid w:val="009778A6"/>
    <w:rsid w:val="00985677"/>
    <w:rsid w:val="009A5614"/>
    <w:rsid w:val="009E667B"/>
    <w:rsid w:val="00A00796"/>
    <w:rsid w:val="00A22D62"/>
    <w:rsid w:val="00A27822"/>
    <w:rsid w:val="00A27F89"/>
    <w:rsid w:val="00A454A3"/>
    <w:rsid w:val="00A459ED"/>
    <w:rsid w:val="00A4638A"/>
    <w:rsid w:val="00A92461"/>
    <w:rsid w:val="00AD2AD0"/>
    <w:rsid w:val="00B00371"/>
    <w:rsid w:val="00B03AF7"/>
    <w:rsid w:val="00B11C77"/>
    <w:rsid w:val="00B41066"/>
    <w:rsid w:val="00B46C07"/>
    <w:rsid w:val="00B57883"/>
    <w:rsid w:val="00B712D5"/>
    <w:rsid w:val="00BB4529"/>
    <w:rsid w:val="00BC6674"/>
    <w:rsid w:val="00CD1B23"/>
    <w:rsid w:val="00CE32F8"/>
    <w:rsid w:val="00D37F54"/>
    <w:rsid w:val="00D44C41"/>
    <w:rsid w:val="00D711C0"/>
    <w:rsid w:val="00D74AA5"/>
    <w:rsid w:val="00D7793D"/>
    <w:rsid w:val="00D8382D"/>
    <w:rsid w:val="00D91136"/>
    <w:rsid w:val="00D94B83"/>
    <w:rsid w:val="00DB2657"/>
    <w:rsid w:val="00DF3A94"/>
    <w:rsid w:val="00E06899"/>
    <w:rsid w:val="00E60F5C"/>
    <w:rsid w:val="00E90719"/>
    <w:rsid w:val="00EA041F"/>
    <w:rsid w:val="00EA37BC"/>
    <w:rsid w:val="00EC2DDF"/>
    <w:rsid w:val="00EC3EC2"/>
    <w:rsid w:val="00ED2A2D"/>
    <w:rsid w:val="00ED3CA2"/>
    <w:rsid w:val="00EE0F47"/>
    <w:rsid w:val="00EF25B6"/>
    <w:rsid w:val="00F040DE"/>
    <w:rsid w:val="00F4762A"/>
    <w:rsid w:val="00F73703"/>
    <w:rsid w:val="00FF287A"/>
    <w:rsid w:val="00FF44BA"/>
    <w:rsid w:val="03DB088C"/>
    <w:rsid w:val="3E65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00"/>
      <w:u w:val="non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04292C"/>
    <w:rPr>
      <w:sz w:val="18"/>
      <w:szCs w:val="18"/>
    </w:rPr>
  </w:style>
  <w:style w:type="character" w:customStyle="1" w:styleId="Char">
    <w:name w:val="批注框文本 Char"/>
    <w:basedOn w:val="a0"/>
    <w:link w:val="a8"/>
    <w:rsid w:val="000429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00"/>
      <w:u w:val="none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04292C"/>
    <w:rPr>
      <w:sz w:val="18"/>
      <w:szCs w:val="18"/>
    </w:rPr>
  </w:style>
  <w:style w:type="character" w:customStyle="1" w:styleId="Char">
    <w:name w:val="批注框文本 Char"/>
    <w:basedOn w:val="a0"/>
    <w:link w:val="a8"/>
    <w:rsid w:val="000429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466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95</cp:revision>
  <dcterms:created xsi:type="dcterms:W3CDTF">2018-08-21T01:46:00Z</dcterms:created>
  <dcterms:modified xsi:type="dcterms:W3CDTF">2018-11-19T02:55:00Z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