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D433B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9.西红柿与红苹果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具备</w:t>
            </w:r>
            <w:r w:rsidR="00D169C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设计、改造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三维实体造型的能力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D169CC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D169C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需要深层次的探究3D One工具、菜单的能力 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D169C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了解球体多种绘制方法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2.理解绘制辅助六面体的作用；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677FBF" w:rsidRDefault="0093504B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熟练应用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草图绘制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圆弧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熟练特殊功能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圆柱折弯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掌握“点到点的移动”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93504B" w:rsidP="0093504B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锻炼多角度思维绘制立体造型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B712D5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“点到点的移动”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93504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六面体的辅助作用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D433B7" w:rsidRDefault="00D433B7" w:rsidP="00D433B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Pr="00D433B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史小世和司小四，四月十四日十四时上集市。史小世：要买十四斤四两西红柿，十四斤四两西红柿可以防近视。司小四：红苹果红，黄苹果黄，红苹果没有黄苹果黄，黄苹果没有红苹果红。史小世想买十四斤四两西红柿没得买，司小四买了四十四斤四两红苹果有得卖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”作为小小售卖人员，要及时提供货物。</w:t>
            </w:r>
          </w:p>
        </w:tc>
        <w:tc>
          <w:tcPr>
            <w:tcW w:w="2976" w:type="dxa"/>
            <w:vAlign w:val="center"/>
          </w:tcPr>
          <w:p w:rsidR="0044674D" w:rsidRDefault="0074581F" w:rsidP="00D433B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</w:t>
            </w:r>
            <w:r w:rsidR="00D433B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确定任务主题。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D433B7" w:rsidP="00D433B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设计、制作一颗西红柿和一个红苹果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4674D" w:rsidRDefault="0074581F" w:rsidP="0093504B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构思问题解决的过程：首先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回忆草图绘制、特殊造型等功能</w:t>
            </w:r>
            <w:r w:rsidR="005B478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西红柿、红苹果的组成结构及可实施手段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及作品质量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Default="00FE4CCB" w:rsidP="0093504B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“点绘制曲线”、“圆弧”、“拉伸”、“旋转”、“点到点的移动”、“指定点变形实体”等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反思自身操作过程，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深刻理解指定点变形的意义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95" w:rsidRDefault="007E2A95">
      <w:r>
        <w:separator/>
      </w:r>
    </w:p>
  </w:endnote>
  <w:endnote w:type="continuationSeparator" w:id="0">
    <w:p w:rsidR="007E2A95" w:rsidRDefault="007E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93504B" w:rsidRPr="0093504B">
      <w:rPr>
        <w:noProof/>
      </w:rPr>
      <w:t>2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93504B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95" w:rsidRDefault="007E2A95">
      <w:r>
        <w:separator/>
      </w:r>
    </w:p>
  </w:footnote>
  <w:footnote w:type="continuationSeparator" w:id="0">
    <w:p w:rsidR="007E2A95" w:rsidRDefault="007E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737D4"/>
    <w:rsid w:val="001872AB"/>
    <w:rsid w:val="001A504C"/>
    <w:rsid w:val="001B584A"/>
    <w:rsid w:val="00206E96"/>
    <w:rsid w:val="00227243"/>
    <w:rsid w:val="00252BA4"/>
    <w:rsid w:val="0025562C"/>
    <w:rsid w:val="00256E05"/>
    <w:rsid w:val="00261670"/>
    <w:rsid w:val="00267AF3"/>
    <w:rsid w:val="002964A5"/>
    <w:rsid w:val="002A28C3"/>
    <w:rsid w:val="002A7EB8"/>
    <w:rsid w:val="002B7DF1"/>
    <w:rsid w:val="00355300"/>
    <w:rsid w:val="00356974"/>
    <w:rsid w:val="003718A9"/>
    <w:rsid w:val="00376A85"/>
    <w:rsid w:val="00386A52"/>
    <w:rsid w:val="00391606"/>
    <w:rsid w:val="00397E8E"/>
    <w:rsid w:val="003C5E78"/>
    <w:rsid w:val="003D1CF9"/>
    <w:rsid w:val="003D449D"/>
    <w:rsid w:val="003D781C"/>
    <w:rsid w:val="003E204A"/>
    <w:rsid w:val="003E6AAF"/>
    <w:rsid w:val="003F2008"/>
    <w:rsid w:val="003F2B57"/>
    <w:rsid w:val="003F5925"/>
    <w:rsid w:val="00414DE4"/>
    <w:rsid w:val="004240C7"/>
    <w:rsid w:val="004329F5"/>
    <w:rsid w:val="00433528"/>
    <w:rsid w:val="00444ECA"/>
    <w:rsid w:val="0044674D"/>
    <w:rsid w:val="004578F7"/>
    <w:rsid w:val="004B073A"/>
    <w:rsid w:val="004B1D73"/>
    <w:rsid w:val="004C16F6"/>
    <w:rsid w:val="00516A23"/>
    <w:rsid w:val="0055173B"/>
    <w:rsid w:val="0057410C"/>
    <w:rsid w:val="00580817"/>
    <w:rsid w:val="005864DA"/>
    <w:rsid w:val="005A58AD"/>
    <w:rsid w:val="005A7E4C"/>
    <w:rsid w:val="005B4789"/>
    <w:rsid w:val="005C0596"/>
    <w:rsid w:val="00677C51"/>
    <w:rsid w:val="00677FBF"/>
    <w:rsid w:val="00687535"/>
    <w:rsid w:val="006B1158"/>
    <w:rsid w:val="006C2A2A"/>
    <w:rsid w:val="006D4F30"/>
    <w:rsid w:val="006E18D5"/>
    <w:rsid w:val="006E4AF2"/>
    <w:rsid w:val="006E5746"/>
    <w:rsid w:val="00701847"/>
    <w:rsid w:val="00721C60"/>
    <w:rsid w:val="0073413E"/>
    <w:rsid w:val="00737056"/>
    <w:rsid w:val="0074581F"/>
    <w:rsid w:val="00771071"/>
    <w:rsid w:val="00790483"/>
    <w:rsid w:val="007E05E0"/>
    <w:rsid w:val="007E2A95"/>
    <w:rsid w:val="008114BF"/>
    <w:rsid w:val="00826A60"/>
    <w:rsid w:val="00874B59"/>
    <w:rsid w:val="008807C6"/>
    <w:rsid w:val="008D3FED"/>
    <w:rsid w:val="009040B8"/>
    <w:rsid w:val="009150B7"/>
    <w:rsid w:val="0093504B"/>
    <w:rsid w:val="009463E9"/>
    <w:rsid w:val="00950677"/>
    <w:rsid w:val="00976B4E"/>
    <w:rsid w:val="009778A6"/>
    <w:rsid w:val="00985677"/>
    <w:rsid w:val="009A5614"/>
    <w:rsid w:val="009A7E56"/>
    <w:rsid w:val="009E667B"/>
    <w:rsid w:val="00A00796"/>
    <w:rsid w:val="00A2098D"/>
    <w:rsid w:val="00A22D62"/>
    <w:rsid w:val="00A27822"/>
    <w:rsid w:val="00A27F89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46C07"/>
    <w:rsid w:val="00B57883"/>
    <w:rsid w:val="00B712D5"/>
    <w:rsid w:val="00BB4529"/>
    <w:rsid w:val="00BC6674"/>
    <w:rsid w:val="00C273BD"/>
    <w:rsid w:val="00CD1B23"/>
    <w:rsid w:val="00CE32F8"/>
    <w:rsid w:val="00D169CC"/>
    <w:rsid w:val="00D37F54"/>
    <w:rsid w:val="00D433B7"/>
    <w:rsid w:val="00D44C41"/>
    <w:rsid w:val="00D711C0"/>
    <w:rsid w:val="00D74AA5"/>
    <w:rsid w:val="00D7793D"/>
    <w:rsid w:val="00D80CCD"/>
    <w:rsid w:val="00D8382D"/>
    <w:rsid w:val="00D91136"/>
    <w:rsid w:val="00D94B83"/>
    <w:rsid w:val="00DB2657"/>
    <w:rsid w:val="00DF3A94"/>
    <w:rsid w:val="00E06899"/>
    <w:rsid w:val="00E60F5C"/>
    <w:rsid w:val="00E90719"/>
    <w:rsid w:val="00EA041F"/>
    <w:rsid w:val="00EA37BC"/>
    <w:rsid w:val="00EC2DDF"/>
    <w:rsid w:val="00EC3EC2"/>
    <w:rsid w:val="00ED2A2D"/>
    <w:rsid w:val="00ED3CA2"/>
    <w:rsid w:val="00EE0F47"/>
    <w:rsid w:val="00EF25B6"/>
    <w:rsid w:val="00F040DE"/>
    <w:rsid w:val="00F4762A"/>
    <w:rsid w:val="00F73703"/>
    <w:rsid w:val="00FB7249"/>
    <w:rsid w:val="00FE4CCB"/>
    <w:rsid w:val="00FF287A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665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109</cp:revision>
  <dcterms:created xsi:type="dcterms:W3CDTF">2018-08-21T01:46:00Z</dcterms:created>
  <dcterms:modified xsi:type="dcterms:W3CDTF">2018-11-30T01:19:00Z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