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EF29F7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合唱《我的梦</w:t>
      </w:r>
      <w:r w:rsidR="00BE0AFD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》二声部</w:t>
      </w:r>
      <w:r w:rsidR="004E1E5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907C6D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合唱是中小学生最喜爱的音乐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活动之一，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合唱对培养学生兴趣和爱好起着很多至关重要的作用，学生能通过合唱课程初步了解相关的音乐知识，基本技术，参与合唱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声线进行发声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学习，除了继续采用小学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8B0172">
              <w:rPr>
                <w:rFonts w:ascii="仿宋" w:eastAsia="仿宋" w:hAnsi="仿宋" w:cs="仿宋" w:hint="eastAsia"/>
                <w:sz w:val="24"/>
                <w:szCs w:val="24"/>
              </w:rPr>
              <w:t>过合唱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一、掌握和应用基本的音乐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知识和技能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6C7160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通过学习，使学生明白参加合唱队的目的、了解合唱队的功能、对自己健康成长的意义。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要求学生培养正确歌唱姿势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引导学生运用科学的发声方法进行歌唱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463FC4" w:rsidRDefault="00463FC4" w:rsidP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做发声练习并讲解 </w:t>
            </w:r>
          </w:p>
          <w:p w:rsidR="00463FC4" w:rsidRDefault="00463FC4">
            <w:pPr>
              <w:rPr>
                <w:rFonts w:ascii="宋体" w:hAnsi="宋体" w:cs="宋体"/>
                <w:sz w:val="24"/>
              </w:rPr>
            </w:pPr>
          </w:p>
          <w:p w:rsidR="003437EF" w:rsidRDefault="00EF29F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之前所学</w:t>
            </w:r>
            <w:r w:rsidR="009F1522">
              <w:rPr>
                <w:rFonts w:ascii="宋体" w:hAnsi="宋体" w:cs="宋体" w:hint="eastAsia"/>
                <w:color w:val="000000"/>
                <w:kern w:val="0"/>
                <w:sz w:val="24"/>
              </w:rPr>
              <w:t>歌曲的回课复唱</w:t>
            </w:r>
          </w:p>
          <w:p w:rsidR="003437EF" w:rsidRDefault="00EF29F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齐唱《我的梦</w:t>
            </w:r>
            <w:r w:rsidR="003437EF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，强调旋律音准和呼吸方法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033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</w:t>
            </w:r>
            <w:r w:rsidR="00EF29F7">
              <w:rPr>
                <w:rFonts w:ascii="宋体" w:hAnsi="宋体" w:cs="宋体" w:hint="eastAsia"/>
                <w:color w:val="000000"/>
                <w:kern w:val="0"/>
                <w:sz w:val="24"/>
              </w:rPr>
              <w:t>四二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拍的强弱关系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念谱子后</w:t>
            </w:r>
            <w:r w:rsidR="00EF29F7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唱练习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033B0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以声部</w:t>
            </w:r>
            <w:r w:rsidR="003437EF">
              <w:rPr>
                <w:rFonts w:ascii="宋体" w:hAnsi="宋体" w:hint="eastAsia"/>
                <w:sz w:val="24"/>
              </w:rPr>
              <w:t>为单位展示</w:t>
            </w:r>
            <w:r w:rsidR="00D80D6E">
              <w:rPr>
                <w:rFonts w:ascii="宋体" w:hAnsi="宋体" w:hint="eastAsia"/>
                <w:sz w:val="24"/>
              </w:rPr>
              <w:t>《我的梦</w:t>
            </w:r>
            <w:r>
              <w:rPr>
                <w:rFonts w:ascii="宋体" w:hAnsi="宋体" w:hint="eastAsia"/>
                <w:sz w:val="24"/>
              </w:rPr>
              <w:t>》</w:t>
            </w:r>
            <w:r w:rsidR="003437EF">
              <w:rPr>
                <w:rFonts w:ascii="宋体" w:hAnsi="宋体" w:hint="eastAsia"/>
                <w:sz w:val="24"/>
              </w:rPr>
              <w:t>的姿势、呼吸</w:t>
            </w:r>
            <w:r>
              <w:rPr>
                <w:rFonts w:ascii="宋体" w:hAnsi="宋体" w:hint="eastAsia"/>
                <w:sz w:val="24"/>
              </w:rPr>
              <w:t>及声部唱的</w:t>
            </w:r>
            <w:r w:rsidR="003437EF">
              <w:rPr>
                <w:rFonts w:ascii="宋体" w:hAnsi="宋体" w:hint="eastAsia"/>
                <w:sz w:val="24"/>
              </w:rPr>
              <w:t>要领</w:t>
            </w:r>
          </w:p>
          <w:p w:rsidR="009F1B76" w:rsidRDefault="003437E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针对小组展示过程，进行其他小组评价和自己评价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204201">
              <w:rPr>
                <w:rFonts w:ascii="宋体" w:hAnsi="宋体" w:hint="eastAsia"/>
                <w:sz w:val="24"/>
              </w:rPr>
              <w:t>做呼吸的气息练习，看看谁的呼吸</w:t>
            </w:r>
            <w:r>
              <w:rPr>
                <w:rFonts w:ascii="宋体" w:hAnsi="宋体" w:hint="eastAsia"/>
                <w:sz w:val="24"/>
              </w:rPr>
              <w:t>更</w:t>
            </w:r>
            <w:r w:rsidR="00204201">
              <w:rPr>
                <w:rFonts w:ascii="宋体" w:hAnsi="宋体" w:hint="eastAsia"/>
                <w:sz w:val="24"/>
              </w:rPr>
              <w:t>稳定</w:t>
            </w:r>
            <w:r>
              <w:rPr>
                <w:rFonts w:ascii="宋体" w:hAnsi="宋体" w:hint="eastAsia"/>
                <w:sz w:val="24"/>
              </w:rPr>
              <w:t>协调。也可以</w:t>
            </w:r>
            <w:r w:rsidR="00204201">
              <w:rPr>
                <w:rFonts w:ascii="宋体" w:hAnsi="宋体" w:hint="eastAsia"/>
                <w:sz w:val="24"/>
              </w:rPr>
              <w:t>让学生说一下正确吸气时感觉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2042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（二）选择性欣赏合唱曲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  <w:r w:rsidR="00D80D6E">
              <w:rPr>
                <w:rFonts w:ascii="宋体" w:hAnsi="宋体" w:hint="eastAsia"/>
                <w:sz w:val="24"/>
              </w:rPr>
              <w:t>，听《我的梦》英文版歌曲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13" w:rsidRDefault="004A6113" w:rsidP="009F1B76">
      <w:r>
        <w:separator/>
      </w:r>
    </w:p>
  </w:endnote>
  <w:endnote w:type="continuationSeparator" w:id="0">
    <w:p w:rsidR="004A6113" w:rsidRDefault="004A6113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13" w:rsidRDefault="004A6113" w:rsidP="009F1B76">
      <w:r>
        <w:separator/>
      </w:r>
    </w:p>
  </w:footnote>
  <w:footnote w:type="continuationSeparator" w:id="0">
    <w:p w:rsidR="004A6113" w:rsidRDefault="004A6113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B0F"/>
    <w:rsid w:val="000F7C47"/>
    <w:rsid w:val="0012486E"/>
    <w:rsid w:val="00142683"/>
    <w:rsid w:val="0018652B"/>
    <w:rsid w:val="001A12AA"/>
    <w:rsid w:val="00204201"/>
    <w:rsid w:val="002713E0"/>
    <w:rsid w:val="002932F5"/>
    <w:rsid w:val="002B27A4"/>
    <w:rsid w:val="00330EE5"/>
    <w:rsid w:val="00342272"/>
    <w:rsid w:val="003437EF"/>
    <w:rsid w:val="003903EF"/>
    <w:rsid w:val="003D4A81"/>
    <w:rsid w:val="00421F97"/>
    <w:rsid w:val="00463FC4"/>
    <w:rsid w:val="004864FA"/>
    <w:rsid w:val="004A0C38"/>
    <w:rsid w:val="004A6113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7E1963"/>
    <w:rsid w:val="008006B8"/>
    <w:rsid w:val="00803377"/>
    <w:rsid w:val="008B0172"/>
    <w:rsid w:val="008D56F7"/>
    <w:rsid w:val="00907C6D"/>
    <w:rsid w:val="00927609"/>
    <w:rsid w:val="009341E2"/>
    <w:rsid w:val="00942600"/>
    <w:rsid w:val="009733E8"/>
    <w:rsid w:val="00986152"/>
    <w:rsid w:val="00997FA2"/>
    <w:rsid w:val="009F1522"/>
    <w:rsid w:val="009F1B76"/>
    <w:rsid w:val="00A03841"/>
    <w:rsid w:val="00A7788F"/>
    <w:rsid w:val="00AA1981"/>
    <w:rsid w:val="00AA3935"/>
    <w:rsid w:val="00AB19CE"/>
    <w:rsid w:val="00AC1F2E"/>
    <w:rsid w:val="00B07C6F"/>
    <w:rsid w:val="00B50594"/>
    <w:rsid w:val="00B65ABF"/>
    <w:rsid w:val="00BD3A00"/>
    <w:rsid w:val="00BD3CB7"/>
    <w:rsid w:val="00BE0AFD"/>
    <w:rsid w:val="00BE0E1A"/>
    <w:rsid w:val="00BE1FB8"/>
    <w:rsid w:val="00C17D88"/>
    <w:rsid w:val="00C37B3E"/>
    <w:rsid w:val="00C91F88"/>
    <w:rsid w:val="00CD20B9"/>
    <w:rsid w:val="00CD4045"/>
    <w:rsid w:val="00D80D6E"/>
    <w:rsid w:val="00D91FF9"/>
    <w:rsid w:val="00DB0193"/>
    <w:rsid w:val="00DB3848"/>
    <w:rsid w:val="00DF2B60"/>
    <w:rsid w:val="00E23A23"/>
    <w:rsid w:val="00E53052"/>
    <w:rsid w:val="00E628EA"/>
    <w:rsid w:val="00E7722F"/>
    <w:rsid w:val="00E80309"/>
    <w:rsid w:val="00E937F9"/>
    <w:rsid w:val="00EC7542"/>
    <w:rsid w:val="00EE4183"/>
    <w:rsid w:val="00EF29F7"/>
    <w:rsid w:val="00EF78F7"/>
    <w:rsid w:val="00F06BF7"/>
    <w:rsid w:val="00F22851"/>
    <w:rsid w:val="00F36399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45</TotalTime>
  <Pages>3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10</cp:revision>
  <dcterms:created xsi:type="dcterms:W3CDTF">2018-09-19T00:34:00Z</dcterms:created>
  <dcterms:modified xsi:type="dcterms:W3CDTF">2018-11-08T00:49:00Z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