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CF3306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尤克里里器乐介绍与欣赏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认识尤克里里，要求学生培养正确报尤克里里的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方法拨琴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放视频让生欣赏尤克里里并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讲解</w:t>
            </w:r>
          </w:p>
          <w:p w:rsidR="003437EF" w:rsidRDefault="00384F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姿势</w:t>
            </w:r>
          </w:p>
          <w:p w:rsidR="009F1B76" w:rsidRDefault="00384F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尤克里里的各个部分名称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（一）学生分小组去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尤克里里的发音位置，尤克里里四根琴弦分别听的是什么音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以小组为单位展示尤克里里的部件名称、弹琴</w:t>
            </w:r>
            <w:r w:rsidR="003437EF">
              <w:rPr>
                <w:rFonts w:ascii="宋体" w:hAnsi="宋体" w:hint="eastAsia"/>
                <w:sz w:val="24"/>
              </w:rPr>
              <w:t>的动作要领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B40CF1">
              <w:rPr>
                <w:rFonts w:ascii="宋体" w:hAnsi="宋体" w:hint="eastAsia"/>
                <w:sz w:val="24"/>
              </w:rPr>
              <w:t>音色特点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B40C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（二）选择性欣赏尤克里里自弹自唱歌曲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C8" w:rsidRDefault="00CC45C8" w:rsidP="009F1B76">
      <w:r>
        <w:separator/>
      </w:r>
    </w:p>
  </w:endnote>
  <w:endnote w:type="continuationSeparator" w:id="0">
    <w:p w:rsidR="00CC45C8" w:rsidRDefault="00CC45C8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C8" w:rsidRDefault="00CC45C8" w:rsidP="009F1B76">
      <w:r>
        <w:separator/>
      </w:r>
    </w:p>
  </w:footnote>
  <w:footnote w:type="continuationSeparator" w:id="0">
    <w:p w:rsidR="00CC45C8" w:rsidRDefault="00CC45C8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F7C47"/>
    <w:rsid w:val="0012486E"/>
    <w:rsid w:val="00142683"/>
    <w:rsid w:val="0018652B"/>
    <w:rsid w:val="001A12AA"/>
    <w:rsid w:val="00204201"/>
    <w:rsid w:val="002932F5"/>
    <w:rsid w:val="00330EE5"/>
    <w:rsid w:val="00342272"/>
    <w:rsid w:val="003437EF"/>
    <w:rsid w:val="00384FDC"/>
    <w:rsid w:val="003903EF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F6FC7"/>
    <w:rsid w:val="00803377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A03841"/>
    <w:rsid w:val="00AA1981"/>
    <w:rsid w:val="00AA3935"/>
    <w:rsid w:val="00AB19CE"/>
    <w:rsid w:val="00AC1F2E"/>
    <w:rsid w:val="00B07C6F"/>
    <w:rsid w:val="00B40CF1"/>
    <w:rsid w:val="00B50594"/>
    <w:rsid w:val="00B65ABF"/>
    <w:rsid w:val="00BB74A5"/>
    <w:rsid w:val="00BD3CB7"/>
    <w:rsid w:val="00BE1FB8"/>
    <w:rsid w:val="00C17D88"/>
    <w:rsid w:val="00C91F88"/>
    <w:rsid w:val="00CB0478"/>
    <w:rsid w:val="00CC45C8"/>
    <w:rsid w:val="00CD20B9"/>
    <w:rsid w:val="00CD4045"/>
    <w:rsid w:val="00CF3306"/>
    <w:rsid w:val="00D91FF9"/>
    <w:rsid w:val="00DB0193"/>
    <w:rsid w:val="00DB3848"/>
    <w:rsid w:val="00DF2B60"/>
    <w:rsid w:val="00E23A23"/>
    <w:rsid w:val="00E53052"/>
    <w:rsid w:val="00E7722F"/>
    <w:rsid w:val="00E80309"/>
    <w:rsid w:val="00E937F9"/>
    <w:rsid w:val="00EB11D6"/>
    <w:rsid w:val="00EC7542"/>
    <w:rsid w:val="00EE4183"/>
    <w:rsid w:val="00EF78F7"/>
    <w:rsid w:val="00F06BF7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</cp:revision>
  <dcterms:created xsi:type="dcterms:W3CDTF">2018-09-19T00:56:00Z</dcterms:created>
  <dcterms:modified xsi:type="dcterms:W3CDTF">2018-09-19T00:56:00Z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