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2F0839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尤克里里四和弦转换</w:t>
      </w:r>
      <w:r w:rsidR="002F05F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国际四和弦的和弦转换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拨琴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与扫弦方法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2058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二、教师讲与练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组织学生依次弹响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的四根琴弦，并检查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抱琴姿势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，加以纠正</w:t>
            </w:r>
          </w:p>
          <w:p w:rsidR="003437EF" w:rsidRDefault="0020582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M 指练习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和弦的音阶，每个音拨五遍，要求学生边拨边唱</w:t>
            </w:r>
          </w:p>
          <w:p w:rsidR="009F1B76" w:rsidRDefault="0020582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国际四和弦的扫弦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与手指位置的转换练习</w:t>
            </w:r>
          </w:p>
          <w:p w:rsidR="00E56C88" w:rsidRDefault="0020582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步骤讲解：放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按，起。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练的时候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要求眼睛看准位置并同时放，一个和弦十遍。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合作研学</w:t>
            </w:r>
          </w:p>
          <w:p w:rsidR="009F1B76" w:rsidRPr="0020582A" w:rsidRDefault="003437E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学生分小组去</w:t>
            </w:r>
            <w:r w:rsidR="004E1E52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20582A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尤克里里歌曲《小星星》单音练习的正</w:t>
            </w:r>
            <w:r w:rsidR="00E56C88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弹奏方法</w:t>
            </w:r>
          </w:p>
          <w:p w:rsidR="0020582A" w:rsidRPr="0020582A" w:rsidRDefault="009F5A0E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《小星星》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用国际四和弦扫弦的方法</w:t>
            </w:r>
          </w:p>
          <w:p w:rsidR="009F1B76" w:rsidRDefault="0020582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E56C88">
            <w:pPr>
              <w:numPr>
                <w:ilvl w:val="0"/>
                <w:numId w:val="4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以小组为单位展示尤克里里的</w:t>
            </w:r>
            <w:r w:rsidR="00AF722E">
              <w:rPr>
                <w:rFonts w:ascii="宋体" w:hAnsi="宋体" w:hint="eastAsia"/>
                <w:sz w:val="24"/>
              </w:rPr>
              <w:t>国际四和弦位置与音色，大拇指扫弦</w:t>
            </w:r>
          </w:p>
          <w:p w:rsidR="00AF722E" w:rsidRDefault="00AF722E">
            <w:pPr>
              <w:numPr>
                <w:ilvl w:val="0"/>
                <w:numId w:val="4"/>
              </w:num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歌曲《小星星》的扫弦展示</w:t>
            </w:r>
          </w:p>
          <w:p w:rsidR="00F44580" w:rsidRDefault="00F44580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自弹自唱《小星星》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</w:t>
            </w:r>
            <w:r w:rsidR="004E1E52">
              <w:rPr>
                <w:rFonts w:ascii="宋体" w:hAnsi="宋体" w:hint="eastAsia"/>
                <w:sz w:val="24"/>
              </w:rPr>
              <w:t>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F44580">
              <w:rPr>
                <w:rFonts w:ascii="宋体" w:hAnsi="宋体" w:hint="eastAsia"/>
                <w:sz w:val="24"/>
              </w:rPr>
              <w:t>和弦转换的特点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4580" w:rsidRDefault="00F4458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（二）说一说</w:t>
            </w:r>
            <w:r w:rsidR="00B40CF1">
              <w:rPr>
                <w:rFonts w:ascii="宋体" w:hAnsi="宋体" w:hint="eastAsia"/>
                <w:sz w:val="24"/>
              </w:rPr>
              <w:t>尤克里里</w:t>
            </w:r>
            <w:r>
              <w:rPr>
                <w:rFonts w:ascii="宋体" w:hAnsi="宋体" w:hint="eastAsia"/>
                <w:sz w:val="24"/>
              </w:rPr>
              <w:t>怎样音色美</w:t>
            </w:r>
          </w:p>
          <w:p w:rsidR="009F1B76" w:rsidRDefault="00F44580" w:rsidP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（三）请学生</w:t>
            </w:r>
            <w:r w:rsidR="00B40CF1">
              <w:rPr>
                <w:rFonts w:ascii="宋体" w:hAnsi="宋体" w:hint="eastAsia"/>
                <w:sz w:val="24"/>
              </w:rPr>
              <w:t>自弹自唱歌曲</w:t>
            </w:r>
            <w:r>
              <w:rPr>
                <w:rFonts w:ascii="宋体" w:hAnsi="宋体" w:hint="eastAsia"/>
                <w:sz w:val="24"/>
              </w:rPr>
              <w:t>小星星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2058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HZI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82" w:rsidRDefault="00055682" w:rsidP="009F1B76">
      <w:r>
        <w:separator/>
      </w:r>
    </w:p>
  </w:endnote>
  <w:endnote w:type="continuationSeparator" w:id="0">
    <w:p w:rsidR="00055682" w:rsidRDefault="00055682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82" w:rsidRDefault="00055682" w:rsidP="009F1B76">
      <w:r>
        <w:separator/>
      </w:r>
    </w:p>
  </w:footnote>
  <w:footnote w:type="continuationSeparator" w:id="0">
    <w:p w:rsidR="00055682" w:rsidRDefault="00055682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E790033"/>
    <w:multiLevelType w:val="hybridMultilevel"/>
    <w:tmpl w:val="45568B6E"/>
    <w:lvl w:ilvl="0" w:tplc="8AD21E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55682"/>
    <w:rsid w:val="000F7C47"/>
    <w:rsid w:val="0012486E"/>
    <w:rsid w:val="00142683"/>
    <w:rsid w:val="0018652B"/>
    <w:rsid w:val="001A12AA"/>
    <w:rsid w:val="00204201"/>
    <w:rsid w:val="0020582A"/>
    <w:rsid w:val="002932F5"/>
    <w:rsid w:val="002D40CF"/>
    <w:rsid w:val="002F05F2"/>
    <w:rsid w:val="002F0839"/>
    <w:rsid w:val="00330EE5"/>
    <w:rsid w:val="00342272"/>
    <w:rsid w:val="003437EF"/>
    <w:rsid w:val="00384FDC"/>
    <w:rsid w:val="00390385"/>
    <w:rsid w:val="003903EF"/>
    <w:rsid w:val="003F2B7B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F6FC7"/>
    <w:rsid w:val="00803377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9F5A0E"/>
    <w:rsid w:val="00A03841"/>
    <w:rsid w:val="00AA1981"/>
    <w:rsid w:val="00AA3935"/>
    <w:rsid w:val="00AB19CE"/>
    <w:rsid w:val="00AC1F2E"/>
    <w:rsid w:val="00AF722E"/>
    <w:rsid w:val="00B07C6F"/>
    <w:rsid w:val="00B40CF1"/>
    <w:rsid w:val="00B50594"/>
    <w:rsid w:val="00B65ABF"/>
    <w:rsid w:val="00BB2C49"/>
    <w:rsid w:val="00BB6EAA"/>
    <w:rsid w:val="00BB74A5"/>
    <w:rsid w:val="00BD3CB7"/>
    <w:rsid w:val="00BE1FB8"/>
    <w:rsid w:val="00C17D88"/>
    <w:rsid w:val="00C91F88"/>
    <w:rsid w:val="00CB0478"/>
    <w:rsid w:val="00CC45C8"/>
    <w:rsid w:val="00CD20B9"/>
    <w:rsid w:val="00CD4045"/>
    <w:rsid w:val="00CF3306"/>
    <w:rsid w:val="00D91FF9"/>
    <w:rsid w:val="00DB0193"/>
    <w:rsid w:val="00DB3848"/>
    <w:rsid w:val="00DB7956"/>
    <w:rsid w:val="00DF2B60"/>
    <w:rsid w:val="00E23A23"/>
    <w:rsid w:val="00E53052"/>
    <w:rsid w:val="00E56C88"/>
    <w:rsid w:val="00E7722F"/>
    <w:rsid w:val="00E80309"/>
    <w:rsid w:val="00E937F9"/>
    <w:rsid w:val="00EB11D6"/>
    <w:rsid w:val="00EC7542"/>
    <w:rsid w:val="00EE4183"/>
    <w:rsid w:val="00EF78F7"/>
    <w:rsid w:val="00F06BF7"/>
    <w:rsid w:val="00F44160"/>
    <w:rsid w:val="00F4458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205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51</TotalTime>
  <Pages>3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12</cp:revision>
  <dcterms:created xsi:type="dcterms:W3CDTF">2018-09-19T00:56:00Z</dcterms:created>
  <dcterms:modified xsi:type="dcterms:W3CDTF">2018-10-09T11:12:00Z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