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1.茶杯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学习者具备一定的信息素养，需求进一步的培养和发展。</w:t>
            </w:r>
          </w:p>
          <w:p w:rsidR="00414DE4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学习者已有知识经验体系中尚未形成对三维创意设计及3D打印技术的了解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A4638A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3.学习者未接触过3D制作方面的软件，尚未熟悉3D one的操作。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了解3D one软件界面环境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理解二维草图设计造型实体的原理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391606" w:rsidRDefault="00A27822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3.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掌握鼠标各按键用法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4.</w:t>
            </w:r>
            <w:r w:rsidR="001A504C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草图绘制中的“直线”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和“通过点绘制曲线”</w:t>
            </w:r>
            <w:r w:rsidR="002964A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5.学会特征造型中的“旋转”命令；6.学会特殊功能中的“抽壳”命令；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3D449D" w:rsidP="003D449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体会空间思维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8.认识三维设计理念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27822" w:rsidP="00A27822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1051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二维草图的绘制；</w:t>
            </w:r>
          </w:p>
          <w:p w:rsidR="00A27822" w:rsidRPr="00A27822" w:rsidRDefault="00A27822" w:rsidP="001051C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1051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实体造型的旋转和抽壳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74581F">
        <w:trPr>
          <w:trHeight w:val="764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1051CA" w:rsidRDefault="001051CA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英雄帖：爷爷的茶杯不小心被摔碎了，急需一种轻便、结实的茶杯。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26167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设计、制作一款轻便、结实、安全的茶杯。</w:t>
            </w:r>
          </w:p>
        </w:tc>
        <w:tc>
          <w:tcPr>
            <w:tcW w:w="2976" w:type="dxa"/>
            <w:vAlign w:val="center"/>
          </w:tcPr>
          <w:p w:rsidR="0044674D" w:rsidRDefault="0074581F" w:rsidP="004C16F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分析问题情境，确定任务主题，构思问题解决的过程：首先确定茶杯特点、确定茶杯二维草图视角；其次，确定二维草图到三维实体所需造型方法。</w:t>
            </w:r>
          </w:p>
        </w:tc>
        <w:tc>
          <w:tcPr>
            <w:tcW w:w="1241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bookmarkStart w:id="0" w:name="_GoBack"/>
            <w:bookmarkEnd w:id="0"/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指导学习过程，保证各学生主体的制作进度。</w:t>
            </w:r>
          </w:p>
        </w:tc>
        <w:tc>
          <w:tcPr>
            <w:tcW w:w="2976" w:type="dxa"/>
            <w:vAlign w:val="center"/>
          </w:tcPr>
          <w:p w:rsidR="00A27822" w:rsidRDefault="0074581F" w:rsidP="004C16F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：旋转和抽壳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4C16F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针对学生自主学习过程中遇到的问题，引导学生展开讨论，解决实际操作过程中遇到的问题。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26167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26167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成果展示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结果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从完成度、美观度、实用性三方面进行终结性评价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反思自身操作过程，构建初步使用二维草图进行实体造型的经验体系。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60" w:rsidRDefault="00721C60">
      <w:r>
        <w:separator/>
      </w:r>
    </w:p>
  </w:endnote>
  <w:endnote w:type="continuationSeparator" w:id="0">
    <w:p w:rsidR="00721C60" w:rsidRDefault="0072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25562C" w:rsidRPr="0025562C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25562C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60" w:rsidRDefault="00721C60">
      <w:r>
        <w:separator/>
      </w:r>
    </w:p>
  </w:footnote>
  <w:footnote w:type="continuationSeparator" w:id="0">
    <w:p w:rsidR="00721C60" w:rsidRDefault="0072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C3D32"/>
    <w:rsid w:val="000C713C"/>
    <w:rsid w:val="001051CA"/>
    <w:rsid w:val="001872AB"/>
    <w:rsid w:val="001A504C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91606"/>
    <w:rsid w:val="00397E8E"/>
    <w:rsid w:val="003D1CF9"/>
    <w:rsid w:val="003D449D"/>
    <w:rsid w:val="003E204A"/>
    <w:rsid w:val="003E6AAF"/>
    <w:rsid w:val="003F2B57"/>
    <w:rsid w:val="003F5925"/>
    <w:rsid w:val="00414DE4"/>
    <w:rsid w:val="0044674D"/>
    <w:rsid w:val="004578F7"/>
    <w:rsid w:val="004B073A"/>
    <w:rsid w:val="004C16F6"/>
    <w:rsid w:val="00516A23"/>
    <w:rsid w:val="0055173B"/>
    <w:rsid w:val="0057410C"/>
    <w:rsid w:val="00580817"/>
    <w:rsid w:val="005A58AD"/>
    <w:rsid w:val="005A7E4C"/>
    <w:rsid w:val="00677C51"/>
    <w:rsid w:val="006B1158"/>
    <w:rsid w:val="006C2A2A"/>
    <w:rsid w:val="006D4F30"/>
    <w:rsid w:val="006E18D5"/>
    <w:rsid w:val="006E4AF2"/>
    <w:rsid w:val="00701847"/>
    <w:rsid w:val="00721C60"/>
    <w:rsid w:val="0073413E"/>
    <w:rsid w:val="00737056"/>
    <w:rsid w:val="0074581F"/>
    <w:rsid w:val="00790483"/>
    <w:rsid w:val="007E05E0"/>
    <w:rsid w:val="008114BF"/>
    <w:rsid w:val="00826A60"/>
    <w:rsid w:val="00874B59"/>
    <w:rsid w:val="009040B8"/>
    <w:rsid w:val="009150B7"/>
    <w:rsid w:val="00950677"/>
    <w:rsid w:val="009778A6"/>
    <w:rsid w:val="00985677"/>
    <w:rsid w:val="009E667B"/>
    <w:rsid w:val="00A00796"/>
    <w:rsid w:val="00A27822"/>
    <w:rsid w:val="00A459ED"/>
    <w:rsid w:val="00A4638A"/>
    <w:rsid w:val="00A92461"/>
    <w:rsid w:val="00AD2AD0"/>
    <w:rsid w:val="00B00371"/>
    <w:rsid w:val="00B57883"/>
    <w:rsid w:val="00BB4529"/>
    <w:rsid w:val="00BC6674"/>
    <w:rsid w:val="00D37F54"/>
    <w:rsid w:val="00D44C41"/>
    <w:rsid w:val="00D711C0"/>
    <w:rsid w:val="00D74AA5"/>
    <w:rsid w:val="00D91136"/>
    <w:rsid w:val="00DF3A94"/>
    <w:rsid w:val="00E60F5C"/>
    <w:rsid w:val="00E90719"/>
    <w:rsid w:val="00EA041F"/>
    <w:rsid w:val="00EA37BC"/>
    <w:rsid w:val="00EC2DDF"/>
    <w:rsid w:val="00EE0F47"/>
    <w:rsid w:val="00EF25B6"/>
    <w:rsid w:val="00F4762A"/>
    <w:rsid w:val="00F73703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350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dcterms:created xsi:type="dcterms:W3CDTF">2018-08-21T01:46:00Z</dcterms:created>
  <dcterms:modified xsi:type="dcterms:W3CDTF">2018-09-19T13:10:00Z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