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60" w:rsidRDefault="00970370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素描</w:t>
      </w:r>
    </w:p>
    <w:tbl>
      <w:tblPr>
        <w:tblpPr w:leftFromText="180" w:rightFromText="180" w:vertAnchor="text" w:horzAnchor="page" w:tblpX="835" w:tblpY="98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399"/>
        <w:gridCol w:w="5829"/>
        <w:gridCol w:w="1260"/>
        <w:gridCol w:w="1260"/>
      </w:tblGrid>
      <w:tr w:rsidR="00E42A60">
        <w:trPr>
          <w:trHeight w:val="242"/>
        </w:trPr>
        <w:tc>
          <w:tcPr>
            <w:tcW w:w="1800" w:type="dxa"/>
            <w:vAlign w:val="center"/>
          </w:tcPr>
          <w:p w:rsidR="00E42A60" w:rsidRDefault="00970370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8748" w:type="dxa"/>
            <w:gridSpan w:val="4"/>
          </w:tcPr>
          <w:p w:rsidR="00E42A60" w:rsidRDefault="00970370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iCs/>
                <w:sz w:val="24"/>
                <w:szCs w:val="24"/>
              </w:rPr>
              <w:t>素描的认识</w:t>
            </w:r>
          </w:p>
        </w:tc>
      </w:tr>
      <w:tr w:rsidR="00E42A60">
        <w:trPr>
          <w:trHeight w:val="1785"/>
        </w:trPr>
        <w:tc>
          <w:tcPr>
            <w:tcW w:w="1800" w:type="dxa"/>
            <w:vAlign w:val="center"/>
          </w:tcPr>
          <w:p w:rsidR="00E42A60" w:rsidRDefault="0097037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8748" w:type="dxa"/>
            <w:gridSpan w:val="4"/>
          </w:tcPr>
          <w:p w:rsidR="00E42A60" w:rsidRDefault="00E42A6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素描课程是具有造型能力、空间能力和透视能力的作品。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新课标强调的教学是师生交流、共同发展的互动过程。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具有强烈的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冲击力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，它通过人的视觉感官，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可以对它的造型和结构有初步的认知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，是在学生了解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基本知识的基础上，对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进一步的认识和运用。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是学生进入初中以来初次涉及到的形式，所以本课的教学是开启学生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素描学习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的关键。</w:t>
            </w:r>
          </w:p>
          <w:p w:rsidR="00E42A60" w:rsidRDefault="00E42A60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E42A60">
        <w:trPr>
          <w:trHeight w:val="416"/>
        </w:trPr>
        <w:tc>
          <w:tcPr>
            <w:tcW w:w="1800" w:type="dxa"/>
            <w:vAlign w:val="center"/>
          </w:tcPr>
          <w:p w:rsidR="00E42A60" w:rsidRDefault="0097037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8748" w:type="dxa"/>
            <w:gridSpan w:val="4"/>
          </w:tcPr>
          <w:p w:rsidR="00E42A60" w:rsidRDefault="00E42A60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从年龄特点来看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七年级学生好动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好奇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好表现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应采用形象生动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形式多样的</w:t>
            </w:r>
            <w:hyperlink r:id="rId8" w:tgtFrame="http://wenda.so.com/q/_blank" w:history="1">
              <w: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教学方法</w:t>
              </w:r>
            </w:hyperlink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和学生广泛的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积极主动参与的学习方式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去激发学生学习的兴趣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生理上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学生好动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注意力易分散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爱发表见解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希望得到老师的表扬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所以在教学中应抓住学生这一特点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发挥学生的主动积极性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初中生正处在身心发展、成长过程中，其情绪、情感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、思维、意志、能力及性格还极不稳定和成熟，具有很大的可塑性和易变性。因此教学中，结合中学生的特点，本着使学生提高对美的感受能力和艺术创造力，去激发学生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素描学习的热情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42A60" w:rsidRDefault="00E42A60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A60">
        <w:trPr>
          <w:trHeight w:val="416"/>
        </w:trPr>
        <w:tc>
          <w:tcPr>
            <w:tcW w:w="1800" w:type="dxa"/>
            <w:vAlign w:val="center"/>
          </w:tcPr>
          <w:p w:rsidR="00E42A60" w:rsidRDefault="0097037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8748" w:type="dxa"/>
            <w:gridSpan w:val="4"/>
          </w:tcPr>
          <w:p w:rsidR="00E42A60" w:rsidRDefault="00E42A60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E42A60" w:rsidRDefault="00970370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通过</w:t>
            </w:r>
            <w: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创新精神和实践能力为重点的素质教育，承担着对学生进行审美教育和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激发</w:t>
            </w:r>
            <w: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学生的美术知识及初步的美术技能的任务。</w:t>
            </w:r>
          </w:p>
          <w:p w:rsidR="00E42A60" w:rsidRDefault="00E42A60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E42A60">
        <w:trPr>
          <w:trHeight w:val="416"/>
        </w:trPr>
        <w:tc>
          <w:tcPr>
            <w:tcW w:w="1800" w:type="dxa"/>
            <w:vAlign w:val="center"/>
          </w:tcPr>
          <w:p w:rsidR="00E42A60" w:rsidRDefault="0097037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8748" w:type="dxa"/>
            <w:gridSpan w:val="4"/>
          </w:tcPr>
          <w:p w:rsidR="00E42A60" w:rsidRDefault="00E42A60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情感态度目标：通过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欣赏视频，感受素描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在生活中的运用，艺术中的表现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审美的态度。</w:t>
            </w:r>
          </w:p>
          <w:p w:rsidR="00E42A60" w:rsidRDefault="00970370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过程与方法目标：通过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欣赏图片，激发学生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知识的学习，提高对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的认知能力。</w:t>
            </w:r>
          </w:p>
          <w:p w:rsidR="00E42A60" w:rsidRDefault="00970370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3.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知识技能目标：通过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介绍关于素描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的基础知识，激发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学生对素描的认识和了解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，达到熟悉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的目的。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E42A60" w:rsidRDefault="00E42A60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E42A60">
        <w:trPr>
          <w:trHeight w:val="364"/>
        </w:trPr>
        <w:tc>
          <w:tcPr>
            <w:tcW w:w="1800" w:type="dxa"/>
            <w:vAlign w:val="center"/>
          </w:tcPr>
          <w:p w:rsidR="00E42A60" w:rsidRDefault="0097037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8748" w:type="dxa"/>
            <w:gridSpan w:val="4"/>
          </w:tcPr>
          <w:p w:rsidR="00E42A60" w:rsidRDefault="00E42A6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重点：通过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初步讲解素描的知识，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对素描初步了解。</w:t>
            </w:r>
          </w:p>
          <w:p w:rsidR="00E42A60" w:rsidRDefault="009703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难点：通过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节的学习，学生能够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对素描作品学会赏析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42A60" w:rsidRDefault="00E42A6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A60">
        <w:trPr>
          <w:trHeight w:val="250"/>
        </w:trPr>
        <w:tc>
          <w:tcPr>
            <w:tcW w:w="1800" w:type="dxa"/>
            <w:vAlign w:val="center"/>
          </w:tcPr>
          <w:p w:rsidR="00E42A60" w:rsidRDefault="0097037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8748" w:type="dxa"/>
            <w:gridSpan w:val="4"/>
          </w:tcPr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A60">
        <w:trPr>
          <w:trHeight w:val="193"/>
        </w:trPr>
        <w:tc>
          <w:tcPr>
            <w:tcW w:w="8028" w:type="dxa"/>
            <w:gridSpan w:val="3"/>
          </w:tcPr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流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程</w:t>
            </w:r>
          </w:p>
        </w:tc>
        <w:tc>
          <w:tcPr>
            <w:tcW w:w="1260" w:type="dxa"/>
          </w:tcPr>
          <w:p w:rsidR="00E42A60" w:rsidRDefault="0097037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1260" w:type="dxa"/>
          </w:tcPr>
          <w:p w:rsidR="00E42A60" w:rsidRDefault="0097037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</w:tr>
      <w:tr w:rsidR="00E42A60">
        <w:trPr>
          <w:trHeight w:val="555"/>
        </w:trPr>
        <w:tc>
          <w:tcPr>
            <w:tcW w:w="8028" w:type="dxa"/>
            <w:gridSpan w:val="3"/>
          </w:tcPr>
          <w:p w:rsidR="00E42A60" w:rsidRDefault="00970370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一、定向自学：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先进入情境向学生提问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个问题。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你认为素描是什么样的作品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？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素描作品中你了解哪些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？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带着问题导入播放视频，通过视频让学生定向自学。</w:t>
            </w:r>
          </w:p>
          <w:p w:rsidR="00E42A60" w:rsidRDefault="00970370">
            <w:pPr>
              <w:widowControl/>
              <w:autoSpaceDE w:val="0"/>
              <w:autoSpaceDN w:val="0"/>
              <w:adjustRightInd w:val="0"/>
              <w:ind w:leftChars="68" w:left="143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教师通过创设情境，让孩子们通过视频，激发学生的已有经验和探究兴趣，同时根据学生的反馈，评估学生的学习需求，组织和调整自己的教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学思路，为下一步教学做好准备。</w:t>
            </w:r>
          </w:p>
          <w:p w:rsidR="00E42A60" w:rsidRDefault="00970370">
            <w:pPr>
              <w:widowControl/>
              <w:ind w:leftChars="68" w:left="143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定向自学教师则深入学生中间，通过观察、记录，评估学生的学习需求，针对程度较弱的学生进行个性化指导，并针对课堂生成和共性问题，及时调整自己的教学思路，为接下来的“合作交流”做好准备。</w:t>
            </w:r>
          </w:p>
          <w:p w:rsidR="00E42A60" w:rsidRDefault="00E42A6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pStyle w:val="a3"/>
              <w:widowControl/>
              <w:numPr>
                <w:ilvl w:val="0"/>
                <w:numId w:val="1"/>
              </w:numPr>
              <w:spacing w:after="0"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合作研学：</w:t>
            </w:r>
          </w:p>
          <w:p w:rsidR="00E42A60" w:rsidRDefault="00970370">
            <w:pPr>
              <w:widowControl/>
              <w:ind w:leftChars="68" w:left="143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通过欣赏视频和图片，感受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素描的结构美和体积美。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（一）小组内先互相交流定向自学的问题。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（二）根据交流讨论，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探讨素描的认识。</w:t>
            </w:r>
          </w:p>
          <w:p w:rsidR="00E42A60" w:rsidRDefault="00970370">
            <w:pPr>
              <w:widowControl/>
              <w:autoSpaceDE w:val="0"/>
              <w:autoSpaceDN w:val="0"/>
              <w:adjustRightInd w:val="0"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教师在学生中间观察学生的交流情况，记录学生不熟悉的需要指导的内容，为全班交流和突破教学重难点做好准备。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E42A60" w:rsidRDefault="00E42A6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pStyle w:val="1"/>
              <w:widowControl/>
              <w:numPr>
                <w:ilvl w:val="0"/>
                <w:numId w:val="1"/>
              </w:numPr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展示激学：</w:t>
            </w:r>
          </w:p>
          <w:p w:rsidR="00E42A60" w:rsidRDefault="00970370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（一）学生回答问题，教师点评。</w:t>
            </w:r>
          </w:p>
          <w:p w:rsidR="00E42A60" w:rsidRDefault="00970370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教师通过学生展示做指导和评价，并记录学生不确定的答案，为接下来的精讲领学做准备。</w:t>
            </w:r>
          </w:p>
          <w:p w:rsidR="00E42A60" w:rsidRDefault="00E42A60">
            <w:pPr>
              <w:pStyle w:val="1"/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四、精讲领学：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通过视频让学生了解素描，感受素描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（二）教师对素描做定义，并介绍素描的工具，达到熟悉素描的用具。</w:t>
            </w:r>
          </w:p>
          <w:p w:rsidR="00E42A60" w:rsidRDefault="00970370">
            <w:pPr>
              <w:widowControl/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通过欣赏教师的素描作品，激发学生学习兴趣。</w:t>
            </w:r>
          </w:p>
          <w:p w:rsidR="00E42A60" w:rsidRDefault="00970370">
            <w:pPr>
              <w:widowControl/>
              <w:ind w:leftChars="68" w:left="143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教师通过讲解提高学生知识点的认知，对知识更好的理解。</w:t>
            </w:r>
          </w:p>
          <w:p w:rsidR="00E42A60" w:rsidRDefault="00E42A60">
            <w:pPr>
              <w:widowControl/>
              <w:ind w:leftChars="68" w:left="143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pStyle w:val="1"/>
              <w:widowControl/>
              <w:numPr>
                <w:ilvl w:val="0"/>
                <w:numId w:val="2"/>
              </w:numPr>
              <w:ind w:leftChars="68" w:left="143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反馈固学：</w:t>
            </w:r>
          </w:p>
          <w:p w:rsidR="00E42A60" w:rsidRDefault="00970370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学生通过对素描知识的了解，教师可延伸绘画于生活和学习的重要性。</w:t>
            </w:r>
          </w:p>
          <w:p w:rsidR="00E42A60" w:rsidRDefault="00970370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教师给学生提供新的情境，并观察、了解学生知识迁移运用的情况，评估学生的学习需求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260" w:type="dxa"/>
          </w:tcPr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此环节支持目标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此环节支持目标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此环节支持目标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此环节支持目标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此环节支持目标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此环节支持目标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970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此环节支持目标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A60">
        <w:trPr>
          <w:trHeight w:val="593"/>
        </w:trPr>
        <w:tc>
          <w:tcPr>
            <w:tcW w:w="2199" w:type="dxa"/>
            <w:gridSpan w:val="2"/>
            <w:vAlign w:val="center"/>
          </w:tcPr>
          <w:p w:rsidR="00E42A60" w:rsidRDefault="0097037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8349" w:type="dxa"/>
            <w:gridSpan w:val="3"/>
          </w:tcPr>
          <w:p w:rsidR="00E42A60" w:rsidRDefault="00970370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素描的认识</w:t>
            </w:r>
          </w:p>
        </w:tc>
      </w:tr>
      <w:tr w:rsidR="00E42A60">
        <w:trPr>
          <w:trHeight w:val="77"/>
        </w:trPr>
        <w:tc>
          <w:tcPr>
            <w:tcW w:w="2199" w:type="dxa"/>
            <w:gridSpan w:val="2"/>
            <w:vAlign w:val="center"/>
          </w:tcPr>
          <w:p w:rsidR="00E42A60" w:rsidRDefault="0097037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8349" w:type="dxa"/>
            <w:gridSpan w:val="3"/>
          </w:tcPr>
          <w:p w:rsidR="00E42A60" w:rsidRDefault="00E42A60" w:rsidP="00EF7D9F">
            <w:pP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</w:p>
          <w:p w:rsidR="00EF7D9F" w:rsidRDefault="00EF7D9F" w:rsidP="00EF7D9F">
            <w:pP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</w:p>
          <w:p w:rsidR="00EF7D9F" w:rsidRDefault="00EF7D9F" w:rsidP="00EF7D9F">
            <w:pP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</w:p>
          <w:p w:rsidR="00EF7D9F" w:rsidRDefault="00EF7D9F" w:rsidP="00EF7D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2A60" w:rsidRDefault="00E42A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42A60" w:rsidRDefault="00E42A60">
      <w:pPr>
        <w:rPr>
          <w:rFonts w:asciiTheme="minorEastAsia" w:eastAsiaTheme="minorEastAsia" w:hAnsiTheme="minorEastAsia"/>
          <w:sz w:val="24"/>
          <w:szCs w:val="24"/>
        </w:rPr>
      </w:pPr>
    </w:p>
    <w:sectPr w:rsidR="00E42A60" w:rsidSect="00E42A60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70" w:rsidRDefault="00970370" w:rsidP="00E42A60">
      <w:r>
        <w:separator/>
      </w:r>
    </w:p>
  </w:endnote>
  <w:endnote w:type="continuationSeparator" w:id="0">
    <w:p w:rsidR="00970370" w:rsidRDefault="00970370" w:rsidP="00E4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70" w:rsidRDefault="00970370" w:rsidP="00E42A60">
      <w:r>
        <w:separator/>
      </w:r>
    </w:p>
  </w:footnote>
  <w:footnote w:type="continuationSeparator" w:id="0">
    <w:p w:rsidR="00970370" w:rsidRDefault="00970370" w:rsidP="00E42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60" w:rsidRDefault="00E42A60">
    <w:pPr>
      <w:pStyle w:val="a6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26D"/>
    <w:multiLevelType w:val="multilevel"/>
    <w:tmpl w:val="0735326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E20E81"/>
    <w:multiLevelType w:val="multilevel"/>
    <w:tmpl w:val="42E20E81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6A33"/>
    <w:rsid w:val="000F7C47"/>
    <w:rsid w:val="00142683"/>
    <w:rsid w:val="0018652B"/>
    <w:rsid w:val="002307D5"/>
    <w:rsid w:val="002932F5"/>
    <w:rsid w:val="00342272"/>
    <w:rsid w:val="003903EF"/>
    <w:rsid w:val="00421F97"/>
    <w:rsid w:val="004864FA"/>
    <w:rsid w:val="004A0C38"/>
    <w:rsid w:val="004A79EF"/>
    <w:rsid w:val="004B4698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771EB2"/>
    <w:rsid w:val="00803377"/>
    <w:rsid w:val="00927609"/>
    <w:rsid w:val="009341E2"/>
    <w:rsid w:val="00970370"/>
    <w:rsid w:val="009733E8"/>
    <w:rsid w:val="00986152"/>
    <w:rsid w:val="00997FA2"/>
    <w:rsid w:val="00A03841"/>
    <w:rsid w:val="00AA1981"/>
    <w:rsid w:val="00AA3935"/>
    <w:rsid w:val="00AC1F2E"/>
    <w:rsid w:val="00B07C6F"/>
    <w:rsid w:val="00B50594"/>
    <w:rsid w:val="00B65ABF"/>
    <w:rsid w:val="00BD3CB7"/>
    <w:rsid w:val="00BE1FB8"/>
    <w:rsid w:val="00C17D88"/>
    <w:rsid w:val="00C91F88"/>
    <w:rsid w:val="00CD4045"/>
    <w:rsid w:val="00D91FF9"/>
    <w:rsid w:val="00DB0193"/>
    <w:rsid w:val="00DB3848"/>
    <w:rsid w:val="00E23A23"/>
    <w:rsid w:val="00E42A60"/>
    <w:rsid w:val="00E7722F"/>
    <w:rsid w:val="00E80309"/>
    <w:rsid w:val="00E937F9"/>
    <w:rsid w:val="00EC7542"/>
    <w:rsid w:val="00EE4183"/>
    <w:rsid w:val="00EF78F7"/>
    <w:rsid w:val="00EF7D9F"/>
    <w:rsid w:val="00F06BF7"/>
    <w:rsid w:val="00F44160"/>
    <w:rsid w:val="00F504E7"/>
    <w:rsid w:val="00FB7EF7"/>
    <w:rsid w:val="08984A49"/>
    <w:rsid w:val="11A279CC"/>
    <w:rsid w:val="160136B3"/>
    <w:rsid w:val="1ADD00D5"/>
    <w:rsid w:val="1B8B5BCE"/>
    <w:rsid w:val="1FB27DF7"/>
    <w:rsid w:val="21682C92"/>
    <w:rsid w:val="347B17EB"/>
    <w:rsid w:val="36C9418C"/>
    <w:rsid w:val="4412412C"/>
    <w:rsid w:val="445A3354"/>
    <w:rsid w:val="478F59D0"/>
    <w:rsid w:val="4CE53DCC"/>
    <w:rsid w:val="4D636348"/>
    <w:rsid w:val="503F139A"/>
    <w:rsid w:val="53772B67"/>
    <w:rsid w:val="58426136"/>
    <w:rsid w:val="59E722FC"/>
    <w:rsid w:val="5B616D3E"/>
    <w:rsid w:val="60DE41BC"/>
    <w:rsid w:val="635C6104"/>
    <w:rsid w:val="665E3083"/>
    <w:rsid w:val="69F05C3A"/>
    <w:rsid w:val="6BE9387D"/>
    <w:rsid w:val="739B2A30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42A60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E42A60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E42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4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42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42A60"/>
    <w:rPr>
      <w:b/>
      <w:bCs/>
    </w:rPr>
  </w:style>
  <w:style w:type="character" w:styleId="a9">
    <w:name w:val="Hyperlink"/>
    <w:basedOn w:val="a0"/>
    <w:uiPriority w:val="99"/>
    <w:unhideWhenUsed/>
    <w:qFormat/>
    <w:rsid w:val="00E42A60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E42A6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42A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42A60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E42A60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rsid w:val="00E42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95%99%E5%AD%A6%E6%96%B9%E6%B3%95&amp;ie=utf-8&amp;src=internal_wenda_recommend_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54</TotalTime>
  <Pages>2</Pages>
  <Words>246</Words>
  <Characters>1407</Characters>
  <Application>Microsoft Office Word</Application>
  <DocSecurity>0</DocSecurity>
  <Lines>11</Lines>
  <Paragraphs>3</Paragraphs>
  <ScaleCrop>false</ScaleCrop>
  <Company>微软中国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3</cp:revision>
  <dcterms:created xsi:type="dcterms:W3CDTF">2018-09-19T08:38:00Z</dcterms:created>
  <dcterms:modified xsi:type="dcterms:W3CDTF">2018-09-19T09:32:00Z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