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3" w:rsidRDefault="00633F63"/>
    <w:p w:rsidR="00633F63" w:rsidRDefault="0082131B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__ 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学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      ___</w:t>
      </w:r>
    </w:p>
    <w:p w:rsidR="00633F63" w:rsidRDefault="00633F63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</w:p>
    <w:p w:rsidR="00633F63" w:rsidRDefault="0082131B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633F63" w:rsidRDefault="0082131B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17.2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>直角三角形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633F63" w:rsidRDefault="0082131B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 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 1 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左晓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晓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</w:t>
      </w:r>
    </w:p>
    <w:tbl>
      <w:tblPr>
        <w:tblStyle w:val="a7"/>
        <w:tblW w:w="9775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701"/>
        <w:gridCol w:w="1020"/>
      </w:tblGrid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FE4DA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学生有一定的判定定理基础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/>
              </w:rPr>
              <w:t>在此基础上进一步整理常见模型题</w:t>
            </w: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533" w:type="dxa"/>
            <w:gridSpan w:val="3"/>
            <w:vAlign w:val="center"/>
          </w:tcPr>
          <w:p w:rsidR="00FE4DAC" w:rsidRPr="00F1298A" w:rsidRDefault="00FE4DAC" w:rsidP="00FE4DA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1298A">
              <w:rPr>
                <w:rFonts w:ascii="宋体" w:hAnsi="宋体" w:cs="宋体" w:hint="eastAsia"/>
                <w:b/>
                <w:bCs/>
                <w:sz w:val="24"/>
              </w:rPr>
              <w:t>★学习目标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1.熟练掌握全等三角形的定义，性质，</w:t>
            </w:r>
            <w:r>
              <w:rPr>
                <w:rFonts w:ascii="宋体" w:hAnsi="宋体" w:cs="宋体" w:hint="eastAsia"/>
                <w:sz w:val="24"/>
              </w:rPr>
              <w:t>判定方法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掌握全等三角形中常见的基本图形</w:t>
            </w:r>
          </w:p>
          <w:p w:rsidR="00633F63" w:rsidRPr="00FE4DAC" w:rsidRDefault="00633F63">
            <w:pPr>
              <w:rPr>
                <w:rFonts w:ascii="仿宋" w:eastAsia="仿宋" w:hAnsi="仿宋" w:cs="仿宋"/>
              </w:rPr>
            </w:pP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FE4DA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全等三角形的判定定理应用于常见模型中，一线三等角，手拉手，半角模型</w:t>
            </w: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82131B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坚韧是打开成功大门的钥匙，勤奋是到达幸福彼岸的桨叶。</w:t>
            </w: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81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701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  <w:tc>
          <w:tcPr>
            <w:tcW w:w="1020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复备</w:t>
            </w:r>
            <w:proofErr w:type="gramEnd"/>
          </w:p>
        </w:tc>
      </w:tr>
      <w:tr w:rsidR="00FE4DAC">
        <w:tc>
          <w:tcPr>
            <w:tcW w:w="1242" w:type="dxa"/>
            <w:vAlign w:val="center"/>
          </w:tcPr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（独思）</w:t>
            </w:r>
          </w:p>
        </w:tc>
        <w:tc>
          <w:tcPr>
            <w:tcW w:w="5812" w:type="dxa"/>
            <w:vAlign w:val="center"/>
          </w:tcPr>
          <w:p w:rsidR="00FE4DAC" w:rsidRDefault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  <w:p w:rsidR="00FE4DAC" w:rsidRDefault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学生小组互相说全等三角形定义，性质和判定定理</w:t>
            </w:r>
          </w:p>
          <w:p w:rsidR="00FE4DAC" w:rsidRDefault="00FE4DAC" w:rsidP="00FE4DAC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  <w:p w:rsidR="00FE4DAC" w:rsidRDefault="00FE4DAC" w:rsidP="00FE4DAC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4DAC" w:rsidRPr="00FE4DAC" w:rsidRDefault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E4DAC" w:rsidRDefault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</w:tc>
      </w:tr>
      <w:tr w:rsidR="00633F63">
        <w:tc>
          <w:tcPr>
            <w:tcW w:w="1242" w:type="dxa"/>
            <w:vAlign w:val="center"/>
          </w:tcPr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  <w:proofErr w:type="gramEnd"/>
          </w:p>
          <w:p w:rsidR="00FE4DAC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633F63" w:rsidRDefault="00FE4DAC" w:rsidP="00FE4D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（辩思）</w:t>
            </w:r>
          </w:p>
        </w:tc>
        <w:tc>
          <w:tcPr>
            <w:tcW w:w="5812" w:type="dxa"/>
            <w:vAlign w:val="center"/>
          </w:tcPr>
          <w:p w:rsidR="00FE4DAC" w:rsidRPr="00F1298A" w:rsidRDefault="00FE4DAC" w:rsidP="00FE4DA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1298A">
              <w:rPr>
                <w:rFonts w:ascii="宋体" w:hAnsi="宋体" w:cs="宋体" w:hint="eastAsia"/>
                <w:b/>
                <w:bCs/>
                <w:sz w:val="24"/>
              </w:rPr>
              <w:t>★知识点巩固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1、全等三角形的定义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两个能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  <w:r w:rsidRPr="00F1298A">
              <w:rPr>
                <w:rFonts w:ascii="宋体" w:hAnsi="宋体" w:cs="宋体" w:hint="eastAsia"/>
                <w:sz w:val="24"/>
              </w:rPr>
              <w:t>的三角形叫做全等三角形。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2、全等三角形的性质</w:t>
            </w:r>
          </w:p>
          <w:p w:rsidR="00FE4DAC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对应边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 w:rsidRPr="00F1298A">
              <w:rPr>
                <w:rFonts w:ascii="宋体" w:hAnsi="宋体" w:cs="宋体" w:hint="eastAsia"/>
                <w:sz w:val="24"/>
              </w:rPr>
              <w:t>，对应角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 w:rsidRPr="00F1298A">
              <w:rPr>
                <w:rFonts w:ascii="宋体" w:hAnsi="宋体" w:cs="宋体" w:hint="eastAsia"/>
                <w:sz w:val="24"/>
              </w:rPr>
              <w:t>，周长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 w:rsidRPr="00F1298A">
              <w:rPr>
                <w:rFonts w:ascii="宋体" w:hAnsi="宋体" w:cs="宋体" w:hint="eastAsia"/>
                <w:sz w:val="24"/>
              </w:rPr>
              <w:t>，面积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 </w:t>
            </w:r>
            <w:r w:rsidRPr="00F1298A">
              <w:rPr>
                <w:rFonts w:ascii="宋体" w:hAnsi="宋体" w:cs="宋体" w:hint="eastAsia"/>
                <w:sz w:val="24"/>
              </w:rPr>
              <w:t>，对应的高、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中线、角平分线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 w:rsidRPr="00F1298A">
              <w:rPr>
                <w:rFonts w:ascii="宋体" w:hAnsi="宋体" w:cs="宋体" w:hint="eastAsia"/>
                <w:sz w:val="24"/>
              </w:rPr>
              <w:t>。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3、全等三角形的判定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1.判定两个三角形全等的条件是至少有______</w:t>
            </w:r>
            <w:proofErr w:type="gramStart"/>
            <w:r w:rsidRPr="00F1298A"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 w:rsidRPr="00F1298A">
              <w:rPr>
                <w:rFonts w:ascii="宋体" w:hAnsi="宋体" w:cs="宋体" w:hint="eastAsia"/>
                <w:sz w:val="24"/>
              </w:rPr>
              <w:t>元素对应相等，其中至少有一个元素是____.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2.判定两个三角形全等的基本事实是____ 、____、____，定理是_____</w:t>
            </w:r>
            <w:r>
              <w:rPr>
                <w:rFonts w:ascii="宋体" w:hAnsi="宋体" w:cs="宋体" w:hint="eastAsia"/>
                <w:sz w:val="24"/>
              </w:rPr>
              <w:t>直角三角形全等判定</w:t>
            </w:r>
            <w:r w:rsidRPr="00F1298A">
              <w:rPr>
                <w:rFonts w:ascii="宋体" w:hAnsi="宋体" w:cs="宋体" w:hint="eastAsia"/>
                <w:sz w:val="24"/>
              </w:rPr>
              <w:t>_____.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b/>
                <w:bCs/>
                <w:sz w:val="24"/>
              </w:rPr>
              <w:t>★针对练习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例1.如图，等腰三角形ABC中，点D,E分别在腰AB、AC上，添加下列条件，不能判定△ABE≌△ACD的是（      ）.</w:t>
            </w:r>
          </w:p>
          <w:p w:rsidR="00FE4DAC" w:rsidRPr="00FE4DAC" w:rsidRDefault="00FE4DAC" w:rsidP="00FE4DAC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 xml:space="preserve">AD=AE;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F1298A">
              <w:rPr>
                <w:rFonts w:ascii="宋体" w:hAnsi="宋体" w:cs="宋体" w:hint="eastAsia"/>
                <w:sz w:val="24"/>
              </w:rPr>
              <w:t xml:space="preserve">B.BE=CD;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F1298A">
              <w:rPr>
                <w:rFonts w:ascii="宋体" w:hAnsi="宋体" w:cs="宋体" w:hint="eastAsia"/>
                <w:sz w:val="24"/>
              </w:rPr>
              <w:t xml:space="preserve">C.∠ADC=∠AEB;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F1298A">
              <w:rPr>
                <w:rFonts w:ascii="宋体" w:hAnsi="宋体" w:cs="宋体" w:hint="eastAsia"/>
                <w:sz w:val="24"/>
              </w:rPr>
              <w:t>D.∠DCB=∠EBC.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8BFBA3E" wp14:editId="4E58B038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277495</wp:posOffset>
                  </wp:positionV>
                  <wp:extent cx="680085" cy="906780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98A">
              <w:rPr>
                <w:rFonts w:ascii="宋体" w:hAnsi="宋体" w:cs="宋体" w:hint="eastAsia"/>
                <w:sz w:val="24"/>
              </w:rPr>
              <w:t>2.变式.如图，等腰三角形ABC中，点D,E分别在腰AB、AC上，且BD=CE,则图中全等的三角形有</w:t>
            </w:r>
            <w:r w:rsidRPr="00F1298A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 w:rsidRPr="00F1298A">
              <w:rPr>
                <w:rFonts w:ascii="宋体" w:hAnsi="宋体" w:cs="宋体" w:hint="eastAsia"/>
                <w:sz w:val="24"/>
              </w:rPr>
              <w:t>对.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D2A10" wp14:editId="65F379DB">
                      <wp:simplePos x="0" y="0"/>
                      <wp:positionH relativeFrom="column">
                        <wp:posOffset>350316</wp:posOffset>
                      </wp:positionH>
                      <wp:positionV relativeFrom="paragraph">
                        <wp:posOffset>96850</wp:posOffset>
                      </wp:positionV>
                      <wp:extent cx="469900" cy="626110"/>
                      <wp:effectExtent l="0" t="0" r="0" b="0"/>
                      <wp:wrapNone/>
                      <wp:docPr id="9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626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E4DAC" w:rsidRDefault="00FE4DAC" w:rsidP="00FE4DAC">
                                  <w:pPr>
                                    <w:pStyle w:val="a6"/>
                                    <w:spacing w:line="832" w:lineRule="exact"/>
                                    <w:textAlignment w:val="top"/>
                                    <w:rPr>
                                      <w:rFonts w:ascii="黑体" w:eastAsia="黑体" w:hAnsi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27.6pt;margin-top:7.65pt;width:37pt;height:4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" filled="f" stroked="f">
                      <v:textbox>
                        <w:txbxContent>
                          <w:p w:rsidR="00FE4DAC" w:rsidRDefault="00FE4DAC" w:rsidP="00FE4DAC">
                            <w:pPr>
                              <w:pStyle w:val="a6"/>
                              <w:spacing w:line="832" w:lineRule="exact"/>
                              <w:textAlignment w:val="top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896C2CA" wp14:editId="5ABB9F5D">
                  <wp:simplePos x="0" y="0"/>
                  <wp:positionH relativeFrom="column">
                    <wp:posOffset>5147945</wp:posOffset>
                  </wp:positionH>
                  <wp:positionV relativeFrom="paragraph">
                    <wp:posOffset>-97155</wp:posOffset>
                  </wp:positionV>
                  <wp:extent cx="1437640" cy="1466850"/>
                  <wp:effectExtent l="0" t="0" r="0" b="0"/>
                  <wp:wrapSquare wrapText="bothSides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298A">
              <w:rPr>
                <w:rFonts w:ascii="宋体" w:hAnsi="宋体" w:cs="宋体" w:hint="eastAsia"/>
                <w:sz w:val="24"/>
              </w:rPr>
              <w:t>例2.某产品的商标如图所示，O是线段AC,BD的交点，且AC=BD,AB=DC.小明认为图中的两个三角形全等，他的思考过程是：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∵AC=DB,∠AOB=∠DOC,AB=DC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∴△ABO≌△DCO</w:t>
            </w:r>
          </w:p>
          <w:p w:rsidR="00FE4DAC" w:rsidRPr="00FE4DAC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你认为小明的思考过程对吗？如果正确，指出他用的是哪种方法判定两个三角形全等的；如果不正确，写出你的思考过程.</w:t>
            </w:r>
          </w:p>
          <w:p w:rsidR="00FE4DAC" w:rsidRPr="00FE4DAC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例3.如图，已知AB=12cm,CA⊥AB与点A，DB⊥AB于点B,且AC=4cm,点P从点B向点A运动，每秒走1cm,点Q从点B向点D运动，每秒走2cm,点P、Q两点同时出发，运动几秒后，△CAP与△PQB</w:t>
            </w:r>
            <w:r w:rsidRPr="00F1298A">
              <w:rPr>
                <w:rFonts w:ascii="宋体" w:hAnsi="宋体" w:cs="宋体" w:hint="eastAsia"/>
                <w:b/>
                <w:sz w:val="24"/>
              </w:rPr>
              <w:t>全等</w:t>
            </w:r>
            <w:r w:rsidRPr="00F1298A">
              <w:rPr>
                <w:rFonts w:ascii="宋体" w:hAnsi="宋体" w:cs="宋体" w:hint="eastAsia"/>
                <w:sz w:val="24"/>
              </w:rPr>
              <w:t>.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ADDA6C6" wp14:editId="5453DAA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68580</wp:posOffset>
                  </wp:positionV>
                  <wp:extent cx="1212850" cy="1165860"/>
                  <wp:effectExtent l="0" t="0" r="0" b="0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思考：如图，CA⊥AB与点A，DB⊥AB于点B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F1298A">
              <w:rPr>
                <w:rFonts w:ascii="宋体" w:hAnsi="宋体" w:cs="宋体" w:hint="eastAsia"/>
                <w:sz w:val="24"/>
              </w:rPr>
              <w:t>当△ACP≌△BPQ时；CP与PQ之间关系是怎样的？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F8726B" wp14:editId="694A315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24765</wp:posOffset>
                      </wp:positionV>
                      <wp:extent cx="900430" cy="1238250"/>
                      <wp:effectExtent l="0" t="0" r="0" b="0"/>
                      <wp:wrapSquare wrapText="bothSides"/>
                      <wp:docPr id="6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430" cy="1238250"/>
                                <a:chOff x="2644" y="4624"/>
                                <a:chExt cx="5762" cy="5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4" y="4624"/>
                                  <a:ext cx="5762" cy="5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组合 13"/>
                              <wpg:cNvGrpSpPr/>
                              <wpg:grpSpPr>
                                <a:xfrm>
                                  <a:off x="3351" y="6506"/>
                                  <a:ext cx="4294" cy="2811"/>
                                  <a:chOff x="3351" y="6506"/>
                                  <a:chExt cx="4294" cy="2811"/>
                                </a:xfrm>
                              </wpg:grpSpPr>
                              <wps:wsp>
                                <wps:cNvPr id="7" name="直接连接符 6"/>
                                <wps:cNvCnPr/>
                                <wps:spPr>
                                  <a:xfrm>
                                    <a:off x="3351" y="7942"/>
                                    <a:ext cx="2981" cy="1375"/>
                                  </a:xfrm>
                                  <a:prstGeom prst="line">
                                    <a:avLst/>
                                  </a:prstGeom>
                                  <a:ln w="31750" cmpd="sng">
                                    <a:solidFill>
                                      <a:srgbClr val="EA555C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直接连接符 7"/>
                                <wps:cNvCnPr/>
                                <wps:spPr>
                                  <a:xfrm flipV="1">
                                    <a:off x="6332" y="6506"/>
                                    <a:ext cx="1313" cy="2811"/>
                                  </a:xfrm>
                                  <a:prstGeom prst="line">
                                    <a:avLst/>
                                  </a:prstGeom>
                                  <a:ln w="31750" cmpd="sng">
                                    <a:solidFill>
                                      <a:srgbClr val="EA555C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5" o:spid="_x0000_s1026" style="position:absolute;left:0;text-align:left;margin-left:6.6pt;margin-top:1.95pt;width:70.9pt;height:97.5pt;z-index:251663360;mso-width-relative:margin;mso-height-relative:margin" coordorigin="2644,4624" coordsize="5762,55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4" o:spid="_x0000_s1027" type="#_x0000_t75" style="position:absolute;left:2644;top:4624;width:5762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9pNfDAAAA2gAAAA8AAABkcnMvZG93bnJldi54bWxEj91qwkAUhO+FvsNyCt6ZTUsoGl2lLRQU&#10;imD8Ae8O2WMSzJ4Nu6vGt3cLBS+HmfmGmS1604orOd9YVvCWpCCIS6sbrhTstj+jMQgfkDW2lknB&#10;nTws5i+DGeba3nhD1yJUIkLY56igDqHLpfRlTQZ9Yjvi6J2sMxiidJXUDm8Rblr5nqYf0mDDcaHG&#10;jr5rKs/FxSg47huXZRkfLl/Lyd2k53XxuyKlhq/95xREoD48w//tpVaQwd+Ve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2k18MAAADaAAAADwAAAAAAAAAAAAAAAACf&#10;AgAAZHJzL2Rvd25yZXYueG1sUEsFBgAAAAAEAAQA9wAAAI8DAAAAAA==&#10;">
                        <v:imagedata r:id="rId11" o:title=""/>
                        <v:path arrowok="t"/>
                      </v:shape>
                      <v:group id="组合 13" o:spid="_x0000_s1028" style="position:absolute;left:3351;top:6506;width:4294;height:2811" coordorigin="3351,6506" coordsize="4294,2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直接连接符 6" o:spid="_x0000_s1029" style="position:absolute;visibility:visible;mso-wrap-style:square" from="3351,7942" to="633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UD78AAADaAAAADwAAAGRycy9kb3ducmV2LnhtbESPzarCMBSE9xd8h3AEd9fUu1CpRhHB&#10;a90o/u0PzbEtNicliVrf3giCy2FmvmGm89bU4k7OV5YVDPoJCOLc6ooLBafj6ncMwgdkjbVlUvAk&#10;D/NZ52eKqbYP3tP9EAoRIexTVFCG0KRS+rwkg75vG+LoXawzGKJ0hdQOHxFuavmXJENpsOK4UGJD&#10;y5Ly6+FmFGRnv90sn9qtxwnt1hmaSl//lep128UERKA2fMOfdqYVjOB9Jd4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qUD78AAADaAAAADwAAAAAAAAAAAAAAAACh&#10;AgAAZHJzL2Rvd25yZXYueG1sUEsFBgAAAAAEAAQA+QAAAI0DAAAAAA==&#10;" strokecolor="#ea555c" strokeweight="2.5pt">
                          <v:stroke dashstyle="3 1"/>
                        </v:line>
                        <v:line id="直接连接符 7" o:spid="_x0000_s1030" style="position:absolute;flip:y;visibility:visible;mso-wrap-style:square" from="6332,6506" to="7645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9Y9sAAAADaAAAADwAAAGRycy9kb3ducmV2LnhtbERPTWuDQBC9B/oflinkEuqqBAnGNUgg&#10;0NJTTMh56k5U6s5ad5OYf989FHp8vO9iN5tB3GlyvWUFSRSDIG6s7rlVcD4d3jYgnEfWOFgmBU9y&#10;sCtfFgXm2j74SPfatyKEsMtRQef9mEvpmo4MusiOxIG72smgD3BqpZ7wEcLNINM4zqTBnkNDhyPt&#10;O2q+65tRENMpSQ/Zx6pKLtXX59r9aJ9lSi1f52oLwtPs/8V/7netIGwNV8INk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/WPbAAAAA2gAAAA8AAAAAAAAAAAAAAAAA&#10;oQIAAGRycy9kb3ducmV2LnhtbFBLBQYAAAAABAAEAPkAAACOAwAAAAA=&#10;" strokecolor="#ea555c" strokeweight="2.5pt">
                          <v:stroke dashstyle="3 1"/>
                        </v:line>
                      </v:group>
                      <w10:wrap type="square"/>
                    </v:group>
                  </w:pict>
                </mc:Fallback>
              </mc:AlternateConten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5482FE" wp14:editId="6B322BAE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33020</wp:posOffset>
                      </wp:positionV>
                      <wp:extent cx="623570" cy="585470"/>
                      <wp:effectExtent l="0" t="0" r="0" b="0"/>
                      <wp:wrapNone/>
                      <wp:docPr id="25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585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E4DAC" w:rsidRDefault="00FE4DAC" w:rsidP="00FE4DAC">
                                  <w:pPr>
                                    <w:pStyle w:val="a6"/>
                                    <w:spacing w:line="832" w:lineRule="exact"/>
                                    <w:textAlignment w:val="top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5pt;margin-top:2.6pt;width:49.1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" filled="f" stroked="f">
                      <v:textbox>
                        <w:txbxContent>
                          <w:p w:rsidR="00FE4DAC" w:rsidRDefault="00FE4DAC" w:rsidP="00FE4DAC">
                            <w:pPr>
                              <w:pStyle w:val="a6"/>
                              <w:spacing w:line="832" w:lineRule="exact"/>
                              <w:textAlignment w:val="top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C29124" wp14:editId="094717AE">
                      <wp:simplePos x="0" y="0"/>
                      <wp:positionH relativeFrom="column">
                        <wp:posOffset>-559918</wp:posOffset>
                      </wp:positionH>
                      <wp:positionV relativeFrom="paragraph">
                        <wp:posOffset>191135</wp:posOffset>
                      </wp:positionV>
                      <wp:extent cx="916940" cy="521970"/>
                      <wp:effectExtent l="0" t="0" r="0" b="0"/>
                      <wp:wrapNone/>
                      <wp:docPr id="26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940" cy="521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E4DAC" w:rsidRDefault="00FE4DAC" w:rsidP="00FE4DAC">
                                  <w:pPr>
                                    <w:pStyle w:val="a6"/>
                                    <w:spacing w:line="832" w:lineRule="exact"/>
                                    <w:textAlignment w:val="top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8" type="#_x0000_t202" style="position:absolute;left:0;text-align:left;margin-left:-44.1pt;margin-top:15.05pt;width:72.2pt;height:4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" filled="f" stroked="f">
                      <v:textbox>
                        <w:txbxContent>
                          <w:p w:rsidR="00FE4DAC" w:rsidRDefault="00FE4DAC" w:rsidP="00FE4DAC">
                            <w:pPr>
                              <w:pStyle w:val="a6"/>
                              <w:spacing w:line="832" w:lineRule="exact"/>
                              <w:textAlignment w:val="top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变式</w:t>
            </w:r>
            <w:proofErr w:type="gramStart"/>
            <w:r w:rsidRPr="00F1298A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F1298A">
              <w:rPr>
                <w:rFonts w:ascii="宋体" w:hAnsi="宋体" w:cs="宋体" w:hint="eastAsia"/>
                <w:sz w:val="24"/>
              </w:rPr>
              <w:t>：如图，∠A=∠B=90°,CP=PQ,CP⊥PQ,则△ACP≌△BPQ吗？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7641C98" wp14:editId="26A9B76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4445</wp:posOffset>
                      </wp:positionV>
                      <wp:extent cx="1374775" cy="1080770"/>
                      <wp:effectExtent l="0" t="0" r="0" b="0"/>
                      <wp:wrapSquare wrapText="bothSides"/>
                      <wp:docPr id="12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4775" cy="1080770"/>
                                <a:chOff x="2644" y="4624"/>
                                <a:chExt cx="9069" cy="5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4" y="4624"/>
                                  <a:ext cx="5762" cy="5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5" name="组合 13"/>
                              <wpg:cNvGrpSpPr/>
                              <wpg:grpSpPr>
                                <a:xfrm>
                                  <a:off x="3351" y="5552"/>
                                  <a:ext cx="8362" cy="4668"/>
                                  <a:chOff x="3351" y="5552"/>
                                  <a:chExt cx="8362" cy="4668"/>
                                </a:xfrm>
                              </wpg:grpSpPr>
                              <wps:wsp>
                                <wps:cNvPr id="17" name="直接连接符 6"/>
                                <wps:cNvCnPr/>
                                <wps:spPr>
                                  <a:xfrm>
                                    <a:off x="3351" y="7942"/>
                                    <a:ext cx="2981" cy="1375"/>
                                  </a:xfrm>
                                  <a:prstGeom prst="line">
                                    <a:avLst/>
                                  </a:prstGeom>
                                  <a:ln w="28575" cmpd="sng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直接连接符 7"/>
                                <wps:cNvCnPr/>
                                <wps:spPr>
                                  <a:xfrm flipV="1">
                                    <a:off x="6332" y="6506"/>
                                    <a:ext cx="1313" cy="2811"/>
                                  </a:xfrm>
                                  <a:prstGeom prst="line">
                                    <a:avLst/>
                                  </a:prstGeom>
                                  <a:ln w="28575" cmpd="sng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文本框 8"/>
                                <wps:cNvSpPr txBox="1"/>
                                <wps:spPr>
                                  <a:xfrm>
                                    <a:off x="7598" y="5552"/>
                                    <a:ext cx="4115" cy="3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FE4DAC" w:rsidRDefault="00FE4DAC" w:rsidP="00FE4DAC">
                                      <w:pPr>
                                        <w:pStyle w:val="a6"/>
                                        <w:spacing w:line="832" w:lineRule="exact"/>
                                        <w:textAlignment w:val="top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0" name="文本框 9"/>
                                <wps:cNvSpPr txBox="1"/>
                                <wps:spPr>
                                  <a:xfrm>
                                    <a:off x="4964" y="7517"/>
                                    <a:ext cx="6052" cy="2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FE4DAC" w:rsidRDefault="00FE4DAC" w:rsidP="00FE4DAC">
                                      <w:pPr>
                                        <w:pStyle w:val="a6"/>
                                        <w:spacing w:line="832" w:lineRule="exact"/>
                                        <w:textAlignment w:val="top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alibri" w:hAnsi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5" o:spid="_x0000_s1029" style="position:absolute;left:0;text-align:left;margin-left:-8.4pt;margin-top:.35pt;width:108.25pt;height:85.1pt;z-index:251664384;mso-width-relative:margin;mso-height-relative:margin" coordorigin="2644,4624" coordsize="9069,55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">
                      <v:shape id="图片 4" o:spid="_x0000_s1030" type="#_x0000_t75" style="position:absolute;left:2644;top:4624;width:5762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IW4TCAAAA2wAAAA8AAABkcnMvZG93bnJldi54bWxET99rwjAQfh/4P4QT9qaprohWo+hgoDAE&#10;uznY29GcbbG5lCRq/e/NQNjbfXw/b7HqTCOu5HxtWcFomIAgLqyuuVTw/fUxmILwAVljY5kU3MnD&#10;atl7WWCm7Y0PdM1DKWII+wwVVCG0mZS+qMigH9qWOHIn6wyGCF0ptcNbDDeNHCfJRBqsOTZU2NJ7&#10;RcU5vxgFv8fapWnKP5fNdnY3yXmff+5Iqdd+t56DCNSFf/HTvdVx/hv8/R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yFuEwgAAANsAAAAPAAAAAAAAAAAAAAAAAJ8C&#10;AABkcnMvZG93bnJldi54bWxQSwUGAAAAAAQABAD3AAAAjgMAAAAA&#10;">
                        <v:imagedata r:id="rId11" o:title=""/>
                        <v:path arrowok="t"/>
                      </v:shape>
                      <v:group id="组合 13" o:spid="_x0000_s1031" style="position:absolute;left:3351;top:5552;width:8362;height:4668" coordorigin="3351,5552" coordsize="8362,4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line id="直接连接符 6" o:spid="_x0000_s1032" style="position:absolute;visibility:visible;mso-wrap-style:square" from="3351,7942" to="633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RvMEAAADbAAAADwAAAGRycy9kb3ducmV2LnhtbERPS4vCMBC+C/sfwizszabrQaUaRRYE&#10;FUF8sOxxaMa2tJnUJlurv94Igrf5+J4znXemEi01rrCs4DuKQRCnVhecKTgdl/0xCOeRNVaWScGN&#10;HMxnH70pJtpeeU/twWcihLBLUEHufZ1I6dKcDLrI1sSBO9vGoA+wyaRu8BrCTSUHcTyUBgsODTnW&#10;9JNTWh7+jYLzVq91VvJ987fcXUat25S/cqjU12e3mIDw1Pm3+OVe6TB/BM9fw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DdG8wQAAANsAAAAPAAAAAAAAAAAAAAAA&#10;AKECAABkcnMvZG93bnJldi54bWxQSwUGAAAAAAQABAD5AAAAjwMAAAAA&#10;" strokecolor="#243f60 [1604]" strokeweight="2.25pt"/>
                        <v:line id="直接连接符 7" o:spid="_x0000_s1033" style="position:absolute;flip:y;visibility:visible;mso-wrap-style:square" from="6332,6506" to="7645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VHiMMAAADbAAAADwAAAGRycy9kb3ducmV2LnhtbESPQUvDQBCF74L/YRnBm920iErstpRS&#10;wYsHm+J5yI7ZtNmZkF2T6K93DoK3Gd6b975Zb+fYmZGG1Ao7WC4KMMS1+JYbB6fq5e4JTMrIHjth&#10;cvBNCbab66s1ll4mfqfxmBujIZxKdBBy7ktrUx0oYlpIT6zapwwRs65DY/2Ak4bHzq6K4sFGbFkb&#10;Ava0D1Rfjl/RQVWd5NDL/nH6OY9zaJPkt497525v5t0zmExz/jf/Xb96xVdY/UUHs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R4jDAAAA2wAAAA8AAAAAAAAAAAAA&#10;AAAAoQIAAGRycy9kb3ducmV2LnhtbFBLBQYAAAAABAAEAPkAAACRAwAAAAA=&#10;" strokecolor="#243f60 [1604]" strokeweight="2.25pt"/>
                        <v:shape id="_x0000_s1034" type="#_x0000_t202" style="position:absolute;left:7598;top:5552;width:4115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  <v:textbox>
                            <w:txbxContent>
                              <w:p w:rsidR="00FE4DAC" w:rsidRDefault="00FE4DAC" w:rsidP="00FE4DAC">
                                <w:pPr>
                                  <w:pStyle w:val="a6"/>
                                  <w:spacing w:line="832" w:lineRule="exact"/>
                                  <w:textAlignment w:val="top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4964;top:7517;width:6052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>
                            <w:txbxContent>
                              <w:p w:rsidR="00FE4DAC" w:rsidRDefault="00FE4DAC" w:rsidP="00FE4DAC">
                                <w:pPr>
                                  <w:pStyle w:val="a6"/>
                                  <w:spacing w:line="832" w:lineRule="exact"/>
                                  <w:textAlignment w:val="top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sz w:val="24"/>
              </w:rPr>
              <w:t>变式二：如图，△ABC与△DEF均为等边三角形，则△BDF≌△CED吗？</w:t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  <w:r w:rsidRPr="00F1298A"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57EDCF7F" wp14:editId="593E164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44450</wp:posOffset>
                  </wp:positionV>
                  <wp:extent cx="975360" cy="921385"/>
                  <wp:effectExtent l="0" t="0" r="0" b="0"/>
                  <wp:wrapSquare wrapText="bothSides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F1298A" w:rsidRDefault="00FE4DAC" w:rsidP="00FE4DAC">
            <w:pPr>
              <w:rPr>
                <w:rFonts w:ascii="宋体" w:hAnsi="宋体" w:cs="宋体"/>
                <w:sz w:val="24"/>
              </w:rPr>
            </w:pPr>
          </w:p>
          <w:p w:rsidR="00FE4DAC" w:rsidRPr="00E52E31" w:rsidRDefault="00FE4DAC" w:rsidP="00FE4DAC">
            <w:pPr>
              <w:rPr>
                <w:rFonts w:ascii="宋体" w:hAnsi="宋体" w:cs="宋体"/>
                <w:sz w:val="24"/>
              </w:rPr>
            </w:pPr>
            <w:r w:rsidRPr="00E52E31">
              <w:rPr>
                <w:rFonts w:ascii="宋体" w:hAnsi="宋体" w:cs="宋体" w:hint="eastAsia"/>
                <w:sz w:val="24"/>
              </w:rPr>
              <w:lastRenderedPageBreak/>
              <w:t>4.拓展拔高手拉手模型</w:t>
            </w:r>
          </w:p>
          <w:p w:rsidR="00FE4DAC" w:rsidRDefault="00FE4DAC" w:rsidP="00FE4DA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DE86A4B" wp14:editId="18429F4F">
                  <wp:extent cx="2516428" cy="196877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321" cy="197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学生组内交流、讨论有分歧的问题，为展示做好准备。</w:t>
            </w:r>
          </w:p>
          <w:p w:rsidR="00633F63" w:rsidRPr="00FE4DAC" w:rsidRDefault="00FE4DAC" w:rsidP="00FE4DAC">
            <w:pPr>
              <w:rPr>
                <w:rFonts w:ascii="宋体" w:hAnsi="宋体" w:cs="宋体"/>
                <w:sz w:val="24"/>
              </w:rPr>
            </w:pPr>
            <w:r w:rsidRPr="00E52E31">
              <w:rPr>
                <w:rFonts w:ascii="宋体" w:hAnsi="宋体" w:cs="宋体" w:hint="eastAsia"/>
                <w:sz w:val="24"/>
              </w:rPr>
              <w:t>5.拓展拔高半角模型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33F63" w:rsidRDefault="0082131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学生利用数学书、相关教辅资料完成预习</w:t>
            </w:r>
          </w:p>
        </w:tc>
        <w:tc>
          <w:tcPr>
            <w:tcW w:w="1020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3F63" w:rsidTr="00FE4DAC">
        <w:trPr>
          <w:trHeight w:val="2477"/>
        </w:trPr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展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（拓思）</w:t>
            </w:r>
          </w:p>
        </w:tc>
        <w:tc>
          <w:tcPr>
            <w:tcW w:w="5812" w:type="dxa"/>
            <w:vAlign w:val="center"/>
          </w:tcPr>
          <w:p w:rsidR="00633F63" w:rsidRDefault="0082131B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FE4DAC">
              <w:rPr>
                <w:rFonts w:ascii="仿宋" w:eastAsia="仿宋" w:hAnsi="仿宋" w:hint="eastAsia"/>
                <w:szCs w:val="21"/>
              </w:rPr>
              <w:t>一线三等角证明过程</w:t>
            </w:r>
            <w:r>
              <w:rPr>
                <w:rFonts w:ascii="仿宋" w:eastAsia="仿宋" w:hAnsi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633F63" w:rsidRDefault="0082131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学生先独立思考，然后同伴交流，全班交流思考后的结果。</w:t>
            </w:r>
          </w:p>
          <w:p w:rsidR="00633F63" w:rsidRDefault="0082131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学生回答展示，台下的同学提出质疑。</w:t>
            </w:r>
          </w:p>
        </w:tc>
        <w:tc>
          <w:tcPr>
            <w:tcW w:w="1020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（导思）</w:t>
            </w:r>
          </w:p>
        </w:tc>
        <w:tc>
          <w:tcPr>
            <w:tcW w:w="5812" w:type="dxa"/>
            <w:vAlign w:val="center"/>
          </w:tcPr>
          <w:p w:rsidR="00633F63" w:rsidRDefault="00FE4DAC">
            <w:pPr>
              <w:spacing w:line="340" w:lineRule="exact"/>
              <w:jc w:val="left"/>
              <w:rPr>
                <w:rFonts w:ascii="仿宋" w:eastAsia="仿宋" w:hAnsi="仿宋" w:cstheme="minorEastAsia" w:hint="eastAsia"/>
                <w:b/>
                <w:bCs/>
                <w:szCs w:val="21"/>
              </w:rPr>
            </w:pPr>
            <w:r>
              <w:rPr>
                <w:rFonts w:ascii="仿宋" w:eastAsia="仿宋" w:hAnsi="仿宋" w:cstheme="minorEastAsia"/>
                <w:b/>
                <w:bCs/>
                <w:szCs w:val="21"/>
              </w:rPr>
              <w:t>复习判定定理</w:t>
            </w:r>
          </w:p>
          <w:p w:rsidR="00FE4DAC" w:rsidRDefault="00FE4DAC">
            <w:pPr>
              <w:spacing w:line="340" w:lineRule="exact"/>
              <w:jc w:val="left"/>
              <w:rPr>
                <w:rFonts w:ascii="仿宋" w:eastAsia="仿宋" w:hAnsi="仿宋" w:cstheme="minorEastAsia" w:hint="eastAsia"/>
                <w:b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Cs w:val="21"/>
              </w:rPr>
              <w:t>一线三等角的探究</w:t>
            </w:r>
          </w:p>
          <w:p w:rsidR="00FE4DAC" w:rsidRDefault="00FE4DAC">
            <w:pPr>
              <w:spacing w:line="340" w:lineRule="exact"/>
              <w:jc w:val="left"/>
              <w:rPr>
                <w:rFonts w:ascii="仿宋" w:eastAsia="仿宋" w:hAnsi="仿宋" w:cstheme="minorEastAsia" w:hint="eastAsia"/>
                <w:b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Cs w:val="21"/>
              </w:rPr>
              <w:t xml:space="preserve">拓展手拉手模型 </w:t>
            </w:r>
          </w:p>
          <w:p w:rsidR="00FE4DAC" w:rsidRDefault="00FE4DAC">
            <w:pPr>
              <w:spacing w:line="340" w:lineRule="exact"/>
              <w:jc w:val="left"/>
              <w:rPr>
                <w:rFonts w:ascii="仿宋" w:eastAsia="仿宋" w:hAnsi="仿宋" w:cstheme="minorEastAsia"/>
                <w:b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Cs w:val="21"/>
              </w:rPr>
              <w:t>拓展半角模型</w:t>
            </w:r>
          </w:p>
          <w:p w:rsidR="00633F63" w:rsidRDefault="00633F63" w:rsidP="00FE4DAC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633F63" w:rsidRDefault="00633F63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3F63">
        <w:trPr>
          <w:trHeight w:val="945"/>
        </w:trPr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反馈固学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（创思）</w:t>
            </w:r>
          </w:p>
        </w:tc>
        <w:tc>
          <w:tcPr>
            <w:tcW w:w="5812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633F63" w:rsidRDefault="00633F6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3F63"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布置作业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FE4D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复习卷</w:t>
            </w:r>
          </w:p>
        </w:tc>
      </w:tr>
      <w:tr w:rsidR="00633F63">
        <w:trPr>
          <w:trHeight w:val="2526"/>
        </w:trPr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633F63">
            <w:pPr>
              <w:pStyle w:val="aa"/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633F63" w:rsidRDefault="00FE4DAC">
            <w:pPr>
              <w:pStyle w:val="aa"/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详细板书演示证明过程</w:t>
            </w:r>
          </w:p>
        </w:tc>
      </w:tr>
      <w:tr w:rsidR="00633F63">
        <w:trPr>
          <w:trHeight w:val="1182"/>
        </w:trPr>
        <w:tc>
          <w:tcPr>
            <w:tcW w:w="1242" w:type="dxa"/>
            <w:vAlign w:val="center"/>
          </w:tcPr>
          <w:p w:rsidR="00633F63" w:rsidRDefault="0082131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533" w:type="dxa"/>
            <w:gridSpan w:val="3"/>
            <w:vAlign w:val="center"/>
          </w:tcPr>
          <w:p w:rsidR="00633F63" w:rsidRDefault="00633F6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633F63" w:rsidRDefault="00633F6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633F63" w:rsidRDefault="00633F6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633F63" w:rsidRDefault="00633F6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633F63" w:rsidRDefault="00633F63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633F63" w:rsidRDefault="00633F63"/>
    <w:sectPr w:rsidR="00633F63"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1B" w:rsidRDefault="0082131B">
      <w:r>
        <w:separator/>
      </w:r>
    </w:p>
  </w:endnote>
  <w:endnote w:type="continuationSeparator" w:id="0">
    <w:p w:rsidR="0082131B" w:rsidRDefault="0082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63" w:rsidRDefault="0082131B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</w:t>
    </w:r>
    <w:r>
      <w:rPr>
        <w:rFonts w:hint="eastAsia"/>
      </w:rPr>
      <w:t xml:space="preserve">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3F4B17" w:rsidRPr="003F4B17">
      <w:rPr>
        <w:noProof/>
      </w:rPr>
      <w:t>2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 w:rsidR="003F4B17" w:rsidRPr="003F4B17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1B" w:rsidRDefault="0082131B">
      <w:r>
        <w:separator/>
      </w:r>
    </w:p>
  </w:footnote>
  <w:footnote w:type="continuationSeparator" w:id="0">
    <w:p w:rsidR="0082131B" w:rsidRDefault="0082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3CD"/>
    <w:multiLevelType w:val="hybridMultilevel"/>
    <w:tmpl w:val="58844DE6"/>
    <w:lvl w:ilvl="0" w:tplc="AD062B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mIwZGVkMmM2YTQ5NmM5ZmY3ZmQ2NzI5ZDU4ODMifQ=="/>
  </w:docVars>
  <w:rsids>
    <w:rsidRoot w:val="32204A92"/>
    <w:rsid w:val="00013348"/>
    <w:rsid w:val="00017AB9"/>
    <w:rsid w:val="000204B8"/>
    <w:rsid w:val="00035394"/>
    <w:rsid w:val="00047EFC"/>
    <w:rsid w:val="00074453"/>
    <w:rsid w:val="000D2FEE"/>
    <w:rsid w:val="000E4303"/>
    <w:rsid w:val="001166C9"/>
    <w:rsid w:val="00157D83"/>
    <w:rsid w:val="00170E35"/>
    <w:rsid w:val="00175BCE"/>
    <w:rsid w:val="001809DE"/>
    <w:rsid w:val="0018137F"/>
    <w:rsid w:val="00194BAF"/>
    <w:rsid w:val="001D18AF"/>
    <w:rsid w:val="001F0882"/>
    <w:rsid w:val="001F5069"/>
    <w:rsid w:val="002130CC"/>
    <w:rsid w:val="00235CB8"/>
    <w:rsid w:val="00257B2C"/>
    <w:rsid w:val="002708C9"/>
    <w:rsid w:val="00282213"/>
    <w:rsid w:val="00290010"/>
    <w:rsid w:val="00290267"/>
    <w:rsid w:val="00297A71"/>
    <w:rsid w:val="002B7AD2"/>
    <w:rsid w:val="002E23D4"/>
    <w:rsid w:val="002F60BB"/>
    <w:rsid w:val="00326317"/>
    <w:rsid w:val="00327AD4"/>
    <w:rsid w:val="003450F3"/>
    <w:rsid w:val="00352B5E"/>
    <w:rsid w:val="0036291D"/>
    <w:rsid w:val="00366D41"/>
    <w:rsid w:val="0039274B"/>
    <w:rsid w:val="0039482B"/>
    <w:rsid w:val="003D2AF5"/>
    <w:rsid w:val="003F4B17"/>
    <w:rsid w:val="003F75C7"/>
    <w:rsid w:val="00400BEF"/>
    <w:rsid w:val="00406982"/>
    <w:rsid w:val="00425A24"/>
    <w:rsid w:val="00427AC2"/>
    <w:rsid w:val="00433547"/>
    <w:rsid w:val="004470E5"/>
    <w:rsid w:val="00462514"/>
    <w:rsid w:val="004700A8"/>
    <w:rsid w:val="004828D7"/>
    <w:rsid w:val="004B0407"/>
    <w:rsid w:val="004B782E"/>
    <w:rsid w:val="004D069F"/>
    <w:rsid w:val="004D619D"/>
    <w:rsid w:val="004E287C"/>
    <w:rsid w:val="004F2376"/>
    <w:rsid w:val="004F7FAB"/>
    <w:rsid w:val="005169E8"/>
    <w:rsid w:val="00516B57"/>
    <w:rsid w:val="00536A36"/>
    <w:rsid w:val="005508D2"/>
    <w:rsid w:val="0055187E"/>
    <w:rsid w:val="00554214"/>
    <w:rsid w:val="0056211A"/>
    <w:rsid w:val="0056234C"/>
    <w:rsid w:val="00564FE5"/>
    <w:rsid w:val="005970C1"/>
    <w:rsid w:val="005E13CF"/>
    <w:rsid w:val="005F08FF"/>
    <w:rsid w:val="006020B3"/>
    <w:rsid w:val="00603352"/>
    <w:rsid w:val="00613B36"/>
    <w:rsid w:val="00614AF8"/>
    <w:rsid w:val="00633F63"/>
    <w:rsid w:val="00637686"/>
    <w:rsid w:val="00650B7C"/>
    <w:rsid w:val="00651A25"/>
    <w:rsid w:val="00664146"/>
    <w:rsid w:val="0066776D"/>
    <w:rsid w:val="00671963"/>
    <w:rsid w:val="006D2A07"/>
    <w:rsid w:val="006F1007"/>
    <w:rsid w:val="0070249A"/>
    <w:rsid w:val="00703F12"/>
    <w:rsid w:val="0070472C"/>
    <w:rsid w:val="00750545"/>
    <w:rsid w:val="00760F28"/>
    <w:rsid w:val="00771F51"/>
    <w:rsid w:val="00790571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80405B"/>
    <w:rsid w:val="00815424"/>
    <w:rsid w:val="0082131B"/>
    <w:rsid w:val="00824F48"/>
    <w:rsid w:val="008402FA"/>
    <w:rsid w:val="00847B73"/>
    <w:rsid w:val="00851187"/>
    <w:rsid w:val="00886FC1"/>
    <w:rsid w:val="0089600D"/>
    <w:rsid w:val="008961D7"/>
    <w:rsid w:val="008A75EE"/>
    <w:rsid w:val="008B3DC2"/>
    <w:rsid w:val="009166CB"/>
    <w:rsid w:val="009273CB"/>
    <w:rsid w:val="00944620"/>
    <w:rsid w:val="009514C8"/>
    <w:rsid w:val="00964C35"/>
    <w:rsid w:val="0096782F"/>
    <w:rsid w:val="009A7156"/>
    <w:rsid w:val="009B17BB"/>
    <w:rsid w:val="009D324F"/>
    <w:rsid w:val="00A24CC6"/>
    <w:rsid w:val="00AA78C4"/>
    <w:rsid w:val="00AB22B0"/>
    <w:rsid w:val="00AC31CA"/>
    <w:rsid w:val="00AC63ED"/>
    <w:rsid w:val="00AE1373"/>
    <w:rsid w:val="00AE2226"/>
    <w:rsid w:val="00AF431B"/>
    <w:rsid w:val="00B25DFC"/>
    <w:rsid w:val="00B407D2"/>
    <w:rsid w:val="00B57F82"/>
    <w:rsid w:val="00B61F05"/>
    <w:rsid w:val="00B66C97"/>
    <w:rsid w:val="00B754FB"/>
    <w:rsid w:val="00B80135"/>
    <w:rsid w:val="00B93886"/>
    <w:rsid w:val="00BB6C20"/>
    <w:rsid w:val="00BB7CBB"/>
    <w:rsid w:val="00C058EA"/>
    <w:rsid w:val="00C06957"/>
    <w:rsid w:val="00C2243B"/>
    <w:rsid w:val="00C33881"/>
    <w:rsid w:val="00C46E67"/>
    <w:rsid w:val="00C70BA3"/>
    <w:rsid w:val="00C71ABF"/>
    <w:rsid w:val="00C76648"/>
    <w:rsid w:val="00C87DF0"/>
    <w:rsid w:val="00CB2E7F"/>
    <w:rsid w:val="00D40D55"/>
    <w:rsid w:val="00D53947"/>
    <w:rsid w:val="00D975F2"/>
    <w:rsid w:val="00DA3346"/>
    <w:rsid w:val="00DB7E94"/>
    <w:rsid w:val="00DC7FF5"/>
    <w:rsid w:val="00DE0335"/>
    <w:rsid w:val="00E22B83"/>
    <w:rsid w:val="00E26B7D"/>
    <w:rsid w:val="00E27BF5"/>
    <w:rsid w:val="00E47F57"/>
    <w:rsid w:val="00E72C5C"/>
    <w:rsid w:val="00EA191D"/>
    <w:rsid w:val="00EB4765"/>
    <w:rsid w:val="00EC7AD4"/>
    <w:rsid w:val="00F21233"/>
    <w:rsid w:val="00F30F5A"/>
    <w:rsid w:val="00F3314A"/>
    <w:rsid w:val="00F46D4B"/>
    <w:rsid w:val="00F54BF1"/>
    <w:rsid w:val="00F57009"/>
    <w:rsid w:val="00F61DDC"/>
    <w:rsid w:val="00F77295"/>
    <w:rsid w:val="00FA7BCB"/>
    <w:rsid w:val="00FE4DAC"/>
    <w:rsid w:val="00FF019A"/>
    <w:rsid w:val="01292192"/>
    <w:rsid w:val="01E70748"/>
    <w:rsid w:val="03DB088C"/>
    <w:rsid w:val="0BD720BC"/>
    <w:rsid w:val="13F549D0"/>
    <w:rsid w:val="14623994"/>
    <w:rsid w:val="2ABC1072"/>
    <w:rsid w:val="32204A92"/>
    <w:rsid w:val="3CA74226"/>
    <w:rsid w:val="3EA60327"/>
    <w:rsid w:val="435E644F"/>
    <w:rsid w:val="4E1106E2"/>
    <w:rsid w:val="536102DD"/>
    <w:rsid w:val="53A91373"/>
    <w:rsid w:val="55015248"/>
    <w:rsid w:val="58347A60"/>
    <w:rsid w:val="5A401DC7"/>
    <w:rsid w:val="5B341BC2"/>
    <w:rsid w:val="5E5105C1"/>
    <w:rsid w:val="5F64210C"/>
    <w:rsid w:val="6350032F"/>
    <w:rsid w:val="63860F5E"/>
    <w:rsid w:val="6D2B0C45"/>
    <w:rsid w:val="73AB534F"/>
    <w:rsid w:val="7A031600"/>
    <w:rsid w:val="7E3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31</TotalTime>
  <Pages>3</Pages>
  <Words>238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China</cp:lastModifiedBy>
  <cp:revision>165</cp:revision>
  <cp:lastPrinted>2023-10-12T07:30:00Z</cp:lastPrinted>
  <dcterms:created xsi:type="dcterms:W3CDTF">2018-09-04T12:47:00Z</dcterms:created>
  <dcterms:modified xsi:type="dcterms:W3CDTF">2024-01-04T03:01:00Z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834FA24CA1344E408EFE9EB8382A6DF6</vt:lpwstr>
  </property>
</Properties>
</file>