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bCs/>
          <w:sz w:val="28"/>
        </w:rPr>
        <w:t xml:space="preserve"> </w:t>
      </w:r>
      <w:r>
        <w:rPr>
          <w:rFonts w:hint="eastAsia" w:ascii="Times New Roman" w:hAnsi="Times New Roman" w:eastAsiaTheme="minorEastAsia"/>
          <w:b/>
          <w:bCs/>
          <w:sz w:val="28"/>
        </w:rPr>
        <w:t>3.2.3 代数式</w:t>
      </w:r>
      <w:r>
        <w:rPr>
          <w:rFonts w:ascii="Times New Roman" w:hAnsi="Times New Roman" w:eastAsiaTheme="minorEastAsia"/>
          <w:b/>
          <w:sz w:val="28"/>
        </w:rPr>
        <w:t xml:space="preserve"> </w:t>
      </w:r>
      <w:r>
        <w:rPr>
          <w:rFonts w:ascii="Times New Roman" w:hAnsi="Times New Roman" w:eastAsiaTheme="minorEastAsia"/>
          <w:b/>
          <w:sz w:val="24"/>
        </w:rPr>
        <w:t xml:space="preserve">  </w:t>
      </w:r>
    </w:p>
    <w:p>
      <w:pPr>
        <w:spacing w:before="156" w:beforeLines="50" w:line="400" w:lineRule="exact"/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hint="eastAsia" w:ascii="Times New Roman" w:hAnsiTheme="minorEastAsia" w:eastAsiaTheme="minorEastAsia"/>
          <w:b/>
          <w:sz w:val="24"/>
        </w:rPr>
        <w:t>一、</w:t>
      </w:r>
      <w:r>
        <w:rPr>
          <w:rFonts w:ascii="Times New Roman" w:hAnsiTheme="minorEastAsia" w:eastAsiaTheme="minorEastAsia"/>
          <w:b/>
          <w:sz w:val="24"/>
        </w:rPr>
        <w:t>学习目标</w:t>
      </w:r>
    </w:p>
    <w:p>
      <w:pPr>
        <w:spacing w:line="288" w:lineRule="auto"/>
        <w:jc w:val="left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【重点】能够对复杂数量关系列出代数式.</w:t>
      </w:r>
    </w:p>
    <w:p>
      <w:pPr>
        <w:spacing w:line="288" w:lineRule="auto"/>
        <w:jc w:val="left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【难点】通过列复杂数量关系的代数式,形成数学符号感.</w:t>
      </w:r>
    </w:p>
    <w:p>
      <w:pPr>
        <w:numPr>
          <w:ilvl w:val="0"/>
          <w:numId w:val="1"/>
        </w:numPr>
        <w:spacing w:before="156" w:beforeLines="50" w:line="400" w:lineRule="exact"/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ascii="Times New Roman" w:hAnsiTheme="minorEastAsia" w:eastAsiaTheme="minorEastAsia"/>
          <w:b/>
          <w:sz w:val="24"/>
        </w:rPr>
        <w:t>定向自学</w:t>
      </w:r>
    </w:p>
    <w:p>
      <w:pPr>
        <w:spacing w:before="156" w:beforeLines="50" w:line="400" w:lineRule="exact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想一想：已知甲、乙、丙三个数的比为1:2:3.如果设甲数为x,请表示出甲、乙两数的和减去丙数后的差；如果设丙数为z，请表示出甲、丙两数的和减去乙数后的差．</w:t>
      </w:r>
    </w:p>
    <w:p>
      <w:pPr>
        <w:spacing w:before="156" w:beforeLines="50" w:line="400" w:lineRule="exact"/>
        <w:jc w:val="left"/>
        <w:rPr>
          <w:rFonts w:ascii="黑体" w:hAnsi="黑体" w:eastAsia="黑体" w:cs="黑体"/>
          <w:szCs w:val="21"/>
        </w:rPr>
      </w:pPr>
    </w:p>
    <w:p>
      <w:pPr>
        <w:spacing w:before="156" w:beforeLines="50" w:line="400" w:lineRule="exact"/>
        <w:jc w:val="left"/>
        <w:rPr>
          <w:rFonts w:ascii="黑体" w:hAnsi="黑体" w:eastAsia="黑体" w:cs="黑体"/>
          <w:szCs w:val="21"/>
        </w:rPr>
      </w:pPr>
    </w:p>
    <w:p>
      <w:pPr>
        <w:spacing w:before="156" w:beforeLines="50" w:line="400" w:lineRule="exact"/>
        <w:jc w:val="left"/>
        <w:rPr>
          <w:rFonts w:ascii="黑体" w:hAnsi="黑体" w:eastAsia="黑体" w:cs="黑体"/>
          <w:szCs w:val="21"/>
        </w:rPr>
      </w:pPr>
    </w:p>
    <w:p>
      <w:pPr>
        <w:spacing w:before="156" w:beforeLines="50" w:line="400" w:lineRule="exact"/>
        <w:jc w:val="left"/>
        <w:rPr>
          <w:rFonts w:ascii="黑体" w:hAnsi="黑体" w:eastAsia="黑体" w:cs="黑体"/>
          <w:szCs w:val="21"/>
        </w:rPr>
      </w:pPr>
    </w:p>
    <w:p>
      <w:pPr>
        <w:spacing w:before="156" w:beforeLines="50" w:line="400" w:lineRule="exact"/>
        <w:jc w:val="left"/>
        <w:rPr>
          <w:rFonts w:ascii="黑体" w:hAnsi="黑体" w:eastAsia="黑体" w:cs="黑体"/>
          <w:szCs w:val="21"/>
        </w:rPr>
      </w:pPr>
    </w:p>
    <w:p>
      <w:pPr>
        <w:spacing w:before="156" w:beforeLines="50" w:line="400" w:lineRule="exact"/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ascii="Times New Roman" w:hAnsiTheme="minorEastAsia" w:eastAsiaTheme="minorEastAsia"/>
          <w:b/>
          <w:sz w:val="24"/>
        </w:rPr>
        <w:t>三、</w:t>
      </w:r>
      <w:r>
        <w:rPr>
          <w:rFonts w:hint="eastAsia" w:ascii="Times New Roman" w:hAnsiTheme="minorEastAsia" w:eastAsiaTheme="minorEastAsia"/>
          <w:b/>
          <w:sz w:val="24"/>
        </w:rPr>
        <w:t>自学检测</w:t>
      </w:r>
    </w:p>
    <w:p>
      <w:pPr>
        <w:spacing w:line="288" w:lineRule="auto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drawing>
          <wp:inline distT="0" distB="0" distL="114300" distR="114300">
            <wp:extent cx="2206625" cy="6520180"/>
            <wp:effectExtent l="0" t="0" r="13970" b="3175"/>
            <wp:docPr id="2" name="图片 2" descr="dcb78d756269b264571f1d7f3f5a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b78d756269b264571f1d7f3f5a6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6625" cy="652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drawing>
          <wp:inline distT="0" distB="0" distL="114300" distR="114300">
            <wp:extent cx="5364480" cy="934085"/>
            <wp:effectExtent l="0" t="0" r="7620" b="18415"/>
            <wp:docPr id="3" name="图片 3" descr="2686b1eb2b28be2e7c0f9d8b7d32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86b1eb2b28be2e7c0f9d8b7d329e3"/>
                    <pic:cNvPicPr>
                      <a:picLocks noChangeAspect="1"/>
                    </pic:cNvPicPr>
                  </pic:nvPicPr>
                  <pic:blipFill>
                    <a:blip r:embed="rId7"/>
                    <a:srcRect t="14793" b="60707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黑体" w:hAnsi="黑体" w:eastAsia="黑体" w:cs="黑体"/>
          <w:lang w:eastAsia="zh-CN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  <w:lang w:eastAsia="zh-CN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  <w:bookmarkStart w:id="0" w:name="_GoBack"/>
      <w:bookmarkEnd w:id="0"/>
    </w:p>
    <w:p>
      <w:pPr>
        <w:spacing w:line="288" w:lineRule="auto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drawing>
          <wp:inline distT="0" distB="0" distL="114300" distR="114300">
            <wp:extent cx="6116955" cy="490855"/>
            <wp:effectExtent l="0" t="0" r="17145" b="4445"/>
            <wp:docPr id="4" name="图片 4" descr="2686b1eb2b28be2e7c0f9d8b7d32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686b1eb2b28be2e7c0f9d8b7d329e3"/>
                    <pic:cNvPicPr>
                      <a:picLocks noChangeAspect="1"/>
                    </pic:cNvPicPr>
                  </pic:nvPicPr>
                  <pic:blipFill>
                    <a:blip r:embed="rId7"/>
                    <a:srcRect t="36321" b="42165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  <w:lang w:eastAsia="zh-CN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  <w:lang w:eastAsia="zh-CN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  <w:lang w:eastAsia="zh-CN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  <w:lang w:eastAsia="zh-CN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  <w:lang w:eastAsia="zh-CN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  <w:lang w:eastAsia="zh-CN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drawing>
          <wp:inline distT="0" distB="0" distL="114300" distR="114300">
            <wp:extent cx="6116955" cy="557530"/>
            <wp:effectExtent l="0" t="0" r="17145" b="13970"/>
            <wp:docPr id="5" name="图片 5" descr="2686b1eb2b28be2e7c0f9d8b7d32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686b1eb2b28be2e7c0f9d8b7d329e3"/>
                    <pic:cNvPicPr>
                      <a:picLocks noChangeAspect="1"/>
                    </pic:cNvPicPr>
                  </pic:nvPicPr>
                  <pic:blipFill>
                    <a:blip r:embed="rId7"/>
                    <a:srcRect t="56360" b="19204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  <w:lang w:eastAsia="zh-CN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drawing>
          <wp:inline distT="0" distB="0" distL="114300" distR="114300">
            <wp:extent cx="6116955" cy="357505"/>
            <wp:effectExtent l="0" t="0" r="17145" b="4445"/>
            <wp:docPr id="6" name="图片 6" descr="2686b1eb2b28be2e7c0f9d8b7d32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686b1eb2b28be2e7c0f9d8b7d329e3"/>
                    <pic:cNvPicPr>
                      <a:picLocks noChangeAspect="1"/>
                    </pic:cNvPicPr>
                  </pic:nvPicPr>
                  <pic:blipFill>
                    <a:blip r:embed="rId7"/>
                    <a:srcRect t="80156" b="4175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hint="eastAsia" w:ascii="黑体" w:hAnsi="黑体" w:eastAsia="黑体" w:cs="黑体"/>
        </w:rPr>
      </w:pPr>
    </w:p>
    <w:p>
      <w:pPr>
        <w:spacing w:line="288" w:lineRule="auto"/>
        <w:jc w:val="left"/>
        <w:rPr>
          <w:rFonts w:ascii="黑体" w:hAnsi="黑体" w:eastAsia="黑体" w:cs="黑体"/>
          <w:u w:val="single"/>
        </w:rPr>
      </w:pPr>
      <w:r>
        <w:rPr>
          <w:rFonts w:hint="eastAsia" w:ascii="黑体" w:hAnsi="黑体" w:eastAsia="黑体" w:cs="黑体"/>
        </w:rPr>
        <w:t>【拓展拔高】</w:t>
      </w:r>
    </w:p>
    <w:p>
      <w:pPr>
        <w:spacing w:line="288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1.张老板以每颗a元的价格买进水蜜桃100颗,现以每颗比进价多20%的价格卖出70颗后,再以每颗比进价低b元的价格将剩下的30颗卖出,则全部水蜜桃共卖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>(　　)</w:t>
      </w:r>
    </w:p>
    <w:p>
      <w:pPr>
        <w:spacing w:line="288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A.[70a+30(a - b)]元</w:t>
      </w:r>
    </w:p>
    <w:p>
      <w:pPr>
        <w:spacing w:line="288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B.[70×(1+20%)a+30b]元</w:t>
      </w:r>
    </w:p>
    <w:p>
      <w:pPr>
        <w:spacing w:line="288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C.[100×(1+20%)a - 30(a - b)]元</w:t>
      </w:r>
    </w:p>
    <w:p>
      <w:pPr>
        <w:spacing w:line="288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D.[70×(1+20%)a+30(a - b)]元</w:t>
      </w:r>
    </w:p>
    <w:p>
      <w:pPr>
        <w:spacing w:line="288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2.（2019 北京朝阳区期末）为提倡全民健身活动，某社区准备购买羽毛球和羽毛球拍供社区居民使用，某体育用品商店羽毛球每盒10元，羽毛球拍每副40元，该商店有两种优惠方案：</w:t>
      </w:r>
    </w:p>
    <w:p>
      <w:pPr>
        <w:spacing w:line="288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方案一：不购买会员卡时，羽毛球享受8.5折优惠，羽毛球拍购买5副（含5副）以上才能享受8.5折优惠，5副以下必须按原价购买；</w:t>
      </w:r>
    </w:p>
    <w:p>
      <w:pPr>
        <w:spacing w:line="288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方案二：每张会员卡20元，办理会员卡时，全部商品享受8折优惠</w:t>
      </w:r>
    </w:p>
    <w:p>
      <w:pPr>
        <w:spacing w:line="288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设该社区准备购买羽毛球拍6副，羽毛球a盒，请回答下列问题：</w:t>
      </w:r>
    </w:p>
    <w:p>
      <w:pPr>
        <w:numPr>
          <w:ilvl w:val="0"/>
          <w:numId w:val="2"/>
        </w:numPr>
        <w:spacing w:line="360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如果一位体育爱好者按方案一购买了4副羽毛球拍，求他购买时所需要的费用？</w:t>
      </w:r>
    </w:p>
    <w:p>
      <w:pPr>
        <w:spacing w:line="360" w:lineRule="auto"/>
        <w:jc w:val="left"/>
        <w:rPr>
          <w:rFonts w:ascii="黑体" w:hAnsi="黑体" w:eastAsia="黑体" w:cs="黑体"/>
        </w:rPr>
      </w:pPr>
    </w:p>
    <w:p>
      <w:pPr>
        <w:numPr>
          <w:ilvl w:val="0"/>
          <w:numId w:val="2"/>
        </w:numPr>
        <w:spacing w:line="360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用含a的代数式分别表示该社区按方案一和方案二购买所需要的费用.</w:t>
      </w:r>
    </w:p>
    <w:p>
      <w:pPr>
        <w:spacing w:line="360" w:lineRule="auto"/>
        <w:jc w:val="left"/>
        <w:rPr>
          <w:rFonts w:ascii="黑体" w:hAnsi="黑体" w:eastAsia="黑体" w:cs="黑体"/>
        </w:rPr>
      </w:pPr>
    </w:p>
    <w:p>
      <w:pPr>
        <w:numPr>
          <w:ilvl w:val="0"/>
          <w:numId w:val="2"/>
        </w:numPr>
        <w:spacing w:line="360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①直接写出一个a的值，使方案一比方案二优惠.</w:t>
      </w:r>
    </w:p>
    <w:p>
      <w:pPr>
        <w:spacing w:line="360" w:lineRule="auto"/>
        <w:jc w:val="left"/>
        <w:rPr>
          <w:rFonts w:ascii="黑体" w:hAnsi="黑体" w:eastAsia="黑体" w:cs="黑体"/>
        </w:rPr>
      </w:pPr>
    </w:p>
    <w:p>
      <w:pPr>
        <w:spacing w:line="360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 ②直接写出一个a的值，使方案二比方案一优惠.</w:t>
      </w:r>
    </w:p>
    <w:p>
      <w:pPr>
        <w:spacing w:line="360" w:lineRule="auto"/>
        <w:jc w:val="left"/>
        <w:rPr>
          <w:rFonts w:ascii="黑体" w:hAnsi="黑体" w:eastAsia="黑体" w:cs="黑体"/>
        </w:rPr>
      </w:pPr>
    </w:p>
    <w:p>
      <w:pPr>
        <w:spacing w:line="360" w:lineRule="auto"/>
        <w:jc w:val="left"/>
      </w:pPr>
    </w:p>
    <w:p>
      <w:pPr>
        <w:spacing w:before="156" w:beforeLines="50" w:line="400" w:lineRule="exact"/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hint="eastAsia" w:ascii="Times New Roman" w:hAnsiTheme="minorEastAsia" w:eastAsiaTheme="minorEastAsia"/>
          <w:b/>
          <w:sz w:val="24"/>
        </w:rPr>
        <w:t>四</w:t>
      </w:r>
      <w:r>
        <w:rPr>
          <w:rFonts w:ascii="Times New Roman" w:hAnsiTheme="minorEastAsia" w:eastAsiaTheme="minorEastAsia"/>
          <w:b/>
          <w:sz w:val="24"/>
        </w:rPr>
        <w:t>、</w:t>
      </w:r>
      <w:r>
        <w:rPr>
          <w:rFonts w:hint="eastAsia" w:ascii="Times New Roman" w:hAnsiTheme="minorEastAsia" w:eastAsiaTheme="minorEastAsia"/>
          <w:b/>
          <w:sz w:val="24"/>
        </w:rPr>
        <w:t>自学总结</w:t>
      </w:r>
    </w:p>
    <w:p>
      <w:pPr>
        <w:spacing w:line="288" w:lineRule="auto"/>
        <w:jc w:val="left"/>
        <w:rPr>
          <w:rFonts w:asciiTheme="minorEastAsia" w:hAnsiTheme="minorEastAsia"/>
          <w:szCs w:val="21"/>
          <w:u w:val="single"/>
        </w:rPr>
      </w:pPr>
    </w:p>
    <w:p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8"/>
        <w:rFonts w:hint="eastAsia"/>
      </w:rPr>
      <w:t>www.jyfuture.net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8"/>
        <w:rFonts w:hint="eastAsia"/>
      </w:rPr>
      <w:t>www.jyfuture.com.cn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7"/>
      </w:rPr>
      <w:instrText xml:space="preserve"> PAGE \* MERGEFORMAT </w:instrText>
    </w:r>
    <w:r>
      <w:fldChar w:fldCharType="separate"/>
    </w:r>
    <w:r>
      <w:t>2</w:t>
    </w:r>
    <w:r>
      <w:fldChar w:fldCharType="end"/>
    </w:r>
    <w:r>
      <w:rPr>
        <w:rStyle w:val="7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18"/>
      </w:rPr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hint="eastAsia" w:ascii="微软雅黑" w:hAnsi="微软雅黑" w:eastAsia="微软雅黑"/>
        <w:color w:val="333333"/>
        <w:shd w:val="clear" w:color="auto" w:fill="FFFFFF"/>
      </w:rPr>
      <w:t>这是一个新的开始，更是你梦的未来。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974353"/>
    <w:multiLevelType w:val="singleLevel"/>
    <w:tmpl w:val="D797435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28E3C01"/>
    <w:multiLevelType w:val="singleLevel"/>
    <w:tmpl w:val="528E3C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D781A"/>
    <w:rsid w:val="0000086A"/>
    <w:rsid w:val="000315F3"/>
    <w:rsid w:val="00081E96"/>
    <w:rsid w:val="00104F01"/>
    <w:rsid w:val="0012351E"/>
    <w:rsid w:val="00124400"/>
    <w:rsid w:val="00195672"/>
    <w:rsid w:val="001C1C60"/>
    <w:rsid w:val="001D4683"/>
    <w:rsid w:val="001D7563"/>
    <w:rsid w:val="002152F7"/>
    <w:rsid w:val="00237718"/>
    <w:rsid w:val="0026393F"/>
    <w:rsid w:val="00270C19"/>
    <w:rsid w:val="00293F9C"/>
    <w:rsid w:val="002A4432"/>
    <w:rsid w:val="002B0C6D"/>
    <w:rsid w:val="002B4FA5"/>
    <w:rsid w:val="002B50FD"/>
    <w:rsid w:val="002E0360"/>
    <w:rsid w:val="00320568"/>
    <w:rsid w:val="00334247"/>
    <w:rsid w:val="00367530"/>
    <w:rsid w:val="00397144"/>
    <w:rsid w:val="003A46E3"/>
    <w:rsid w:val="003C52F5"/>
    <w:rsid w:val="003F570B"/>
    <w:rsid w:val="00420342"/>
    <w:rsid w:val="00433525"/>
    <w:rsid w:val="00446971"/>
    <w:rsid w:val="004766DD"/>
    <w:rsid w:val="004801D6"/>
    <w:rsid w:val="004874EB"/>
    <w:rsid w:val="004C6DFE"/>
    <w:rsid w:val="00506FF1"/>
    <w:rsid w:val="00562663"/>
    <w:rsid w:val="00584426"/>
    <w:rsid w:val="00595800"/>
    <w:rsid w:val="005972F3"/>
    <w:rsid w:val="005F50DD"/>
    <w:rsid w:val="006311AD"/>
    <w:rsid w:val="00631442"/>
    <w:rsid w:val="0063556E"/>
    <w:rsid w:val="006504E5"/>
    <w:rsid w:val="00662821"/>
    <w:rsid w:val="006838A4"/>
    <w:rsid w:val="006B60C5"/>
    <w:rsid w:val="006E7866"/>
    <w:rsid w:val="00700EF9"/>
    <w:rsid w:val="00705C17"/>
    <w:rsid w:val="00706133"/>
    <w:rsid w:val="00736D31"/>
    <w:rsid w:val="00756C18"/>
    <w:rsid w:val="00775304"/>
    <w:rsid w:val="007A2653"/>
    <w:rsid w:val="007A3655"/>
    <w:rsid w:val="008310EE"/>
    <w:rsid w:val="00890FFD"/>
    <w:rsid w:val="00895A78"/>
    <w:rsid w:val="008B05A7"/>
    <w:rsid w:val="008E2E03"/>
    <w:rsid w:val="00920799"/>
    <w:rsid w:val="00922154"/>
    <w:rsid w:val="00941930"/>
    <w:rsid w:val="009610C7"/>
    <w:rsid w:val="0097284C"/>
    <w:rsid w:val="00996BE0"/>
    <w:rsid w:val="009A0DBD"/>
    <w:rsid w:val="009A260A"/>
    <w:rsid w:val="009D1AFA"/>
    <w:rsid w:val="009E3A1A"/>
    <w:rsid w:val="009F358F"/>
    <w:rsid w:val="00A1728B"/>
    <w:rsid w:val="00A55F09"/>
    <w:rsid w:val="00A56396"/>
    <w:rsid w:val="00A6219E"/>
    <w:rsid w:val="00A8620F"/>
    <w:rsid w:val="00AE3A5B"/>
    <w:rsid w:val="00AE5586"/>
    <w:rsid w:val="00AF6317"/>
    <w:rsid w:val="00B46750"/>
    <w:rsid w:val="00B5767F"/>
    <w:rsid w:val="00BA4A58"/>
    <w:rsid w:val="00BF796F"/>
    <w:rsid w:val="00C05905"/>
    <w:rsid w:val="00C119D4"/>
    <w:rsid w:val="00C34C8E"/>
    <w:rsid w:val="00C4347B"/>
    <w:rsid w:val="00C51065"/>
    <w:rsid w:val="00C52CF8"/>
    <w:rsid w:val="00CD2973"/>
    <w:rsid w:val="00CE0EAE"/>
    <w:rsid w:val="00D26FB8"/>
    <w:rsid w:val="00D53784"/>
    <w:rsid w:val="00D859AC"/>
    <w:rsid w:val="00D950BE"/>
    <w:rsid w:val="00DC7FFE"/>
    <w:rsid w:val="00DE4368"/>
    <w:rsid w:val="00E040A4"/>
    <w:rsid w:val="00E23082"/>
    <w:rsid w:val="00E26C93"/>
    <w:rsid w:val="00E544E7"/>
    <w:rsid w:val="00EC5513"/>
    <w:rsid w:val="00F20407"/>
    <w:rsid w:val="00F40CCF"/>
    <w:rsid w:val="00F968AA"/>
    <w:rsid w:val="00FE6B15"/>
    <w:rsid w:val="02164F8D"/>
    <w:rsid w:val="03DB088C"/>
    <w:rsid w:val="056D4C5C"/>
    <w:rsid w:val="15800B1C"/>
    <w:rsid w:val="1679249C"/>
    <w:rsid w:val="1E36572F"/>
    <w:rsid w:val="1F0C618D"/>
    <w:rsid w:val="218A69E1"/>
    <w:rsid w:val="310D781A"/>
    <w:rsid w:val="356954EB"/>
    <w:rsid w:val="38B929B9"/>
    <w:rsid w:val="3BA815B8"/>
    <w:rsid w:val="3CC5620F"/>
    <w:rsid w:val="41236CD2"/>
    <w:rsid w:val="416E4009"/>
    <w:rsid w:val="45D45C6B"/>
    <w:rsid w:val="46916FF6"/>
    <w:rsid w:val="4CB33F7F"/>
    <w:rsid w:val="570C741A"/>
    <w:rsid w:val="57CF6324"/>
    <w:rsid w:val="64421A62"/>
    <w:rsid w:val="65713A44"/>
    <w:rsid w:val="683C10C8"/>
    <w:rsid w:val="6D233574"/>
    <w:rsid w:val="6EEC43BC"/>
    <w:rsid w:val="71BD2636"/>
    <w:rsid w:val="75671622"/>
    <w:rsid w:val="7A451CEC"/>
    <w:rsid w:val="7AC75F48"/>
    <w:rsid w:val="7C08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2</Pages>
  <Words>217</Words>
  <Characters>1237</Characters>
  <Lines>10</Lines>
  <Paragraphs>2</Paragraphs>
  <TotalTime>0</TotalTime>
  <ScaleCrop>false</ScaleCrop>
  <LinksUpToDate>false</LinksUpToDate>
  <CharactersWithSpaces>1452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2019-10-20T23:49:00Z</dcterms:created>
  <dc:creator>超级奶爸</dc:creator>
  <cp:lastModifiedBy>jy</cp:lastModifiedBy>
  <cp:lastPrinted>2018-05-15T03:39:00Z</cp:lastPrinted>
  <dcterms:modified xsi:type="dcterms:W3CDTF">2020-10-15T02:59:48Z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