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__   七 年 级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 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   1  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3.2.3代数式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新授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1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李星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审核人：________</w:t>
      </w:r>
    </w:p>
    <w:tbl>
      <w:tblPr>
        <w:tblStyle w:val="7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107"/>
        <w:gridCol w:w="123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96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学生已经掌握了用字母表示数，再由字母代数式因除本节的概念难度不大，，因此，在教学中可以安排一些时间结合“试着做做”、“做一做”、“大家谈谈”，更多关注教学过程性目标。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96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【重点】能够对复杂数量关系列出代数式.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【难点】通过列复杂数量关系的代数式,形成数学符号感.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961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重点：感受、理解生活中具有相反意义的量。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难点：用“正”和“负”表示具有相反意义的两个量。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961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="仿宋" w:hAnsi="仿宋" w:eastAsia="仿宋" w:cs="仿宋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kern w:val="2"/>
                <w:sz w:val="21"/>
                <w:szCs w:val="21"/>
              </w:rPr>
              <w:t>一分耕耘，一分收获。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61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（独思）</w:t>
            </w:r>
          </w:p>
        </w:tc>
        <w:tc>
          <w:tcPr>
            <w:tcW w:w="61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2.登录爱作业选好能够检测学生自学程度的问题，并下放给学生。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学生晚三利用数学书、相关的教辅资料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（辩思）</w:t>
            </w:r>
          </w:p>
        </w:tc>
        <w:tc>
          <w:tcPr>
            <w:tcW w:w="61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1.情境导入：【15分钟】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已知甲、乙、丙三个数的比为1:2:3.如果设甲数为x,请表示出甲、乙两数的和减去丙数后的差；如果设丙数为z，请表示出甲、丙两数的和减去乙数后的差．</w:t>
            </w:r>
          </w:p>
          <w:p>
            <w:pPr>
              <w:spacing w:line="282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由此，引出课程目标。</w:t>
            </w:r>
          </w:p>
          <w:p>
            <w:pPr>
              <w:tabs>
                <w:tab w:val="left" w:pos="312"/>
              </w:tabs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 PPT呈现学案中定向自学的内容，并让学生进行讨论，教师巡视，发现共性问题，为展示激学搜集材料。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学生组内纠正答案，交流、讨论有分歧的问题，为展示做好准备。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（拓思）</w:t>
            </w:r>
          </w:p>
        </w:tc>
        <w:tc>
          <w:tcPr>
            <w:tcW w:w="6107" w:type="dxa"/>
            <w:vAlign w:val="center"/>
          </w:tcPr>
          <w:p>
            <w:pPr>
              <w:numPr>
                <w:ilvl w:val="0"/>
                <w:numId w:val="1"/>
              </w:num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探究一：做一做（</w:t>
            </w:r>
            <w:r>
              <w:rPr>
                <w:rFonts w:hint="eastAsia" w:eastAsia="方正黑体_GBK"/>
              </w:rPr>
              <w:t>列复杂数量关系的代数式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小亮和大华的打字速度都有了提高，小亮的打字速度达到80个/分，大华比小亮每分钟多打10个字．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(1)小亮和大华a min分别能打多少个字？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(2)b min大华比小亮多打多少个字？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(3)将同为c个字的两篇文章分别交给小亮和大华打，如果      要求他们同时完成任务，那么小亮比大华要提前多少分钟开始打字？(4)根据以上问题情境，请你自己提出一个问题并解决．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问题思考：</w:t>
            </w:r>
          </w:p>
          <w:p>
            <w:pPr>
              <w:numPr>
                <w:ilvl w:val="0"/>
                <w:numId w:val="2"/>
              </w:num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问题中涉及三个基本的量是什么？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打字速度、时间、打字的个数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（2）这三个量之间具有怎样的关系？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打字的个数=打字速度×时间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思考和解答:</w:t>
            </w:r>
          </w:p>
          <w:p>
            <w:pPr>
              <w:spacing w:line="282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(1)小亮a min打的字数就等于80与a的积,即80a个字;大华a min打的字数就等于(80+10)与a的积,即90a个字.</w:t>
            </w:r>
          </w:p>
          <w:p>
            <w:pPr>
              <w:spacing w:line="312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(2)b min大华比小亮多打的字数就等于b与10的积,即10b个字.</w:t>
            </w:r>
          </w:p>
          <w:p>
            <w:pPr>
              <w:spacing w:line="312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(3)求小亮要比大华提前多少分钟开始打字,就是求小亮打c个字比大华打c个字多用的时间,也就是求“c除以80的商与c除以(80+10)的商的差”,即</w:t>
            </w:r>
            <m:oMath>
              <m:d>
                <m:dP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80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p"/>
                    </m:rPr>
                    <w:rPr>
                      <w:rFonts w:hint="eastAsia" w:ascii="Cambria Math" w:hAnsi="Cambria Math" w:eastAsia="仿宋" w:cs="仿宋"/>
                      <w:b w:val="0"/>
                      <w:bCs/>
                      <w:i w:val="0"/>
                      <w:szCs w:val="21"/>
                    </w:rPr>
                    <m:t xml:space="preserve"> - </m:t>
                  </m:r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80+10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e>
              </m:d>
            </m:oMath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min.</w:t>
            </w:r>
          </w:p>
          <w:p>
            <w:pPr>
              <w:spacing w:line="288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探究2　例题讲解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(教材例3)从A地乘火车到北京,普通票价格为40元/人,学生票价格为20元/人.星期日,A地育才学校组织部分师生到天安门广场观看升旗仪式.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(1)如果有教师14人,学生180人,那么买单程火车票共需多少元?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(2)如果有教师x人,学生y人,那么买单程火车票共需多少元?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(3)如果教师人数恰好是学生人数的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1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12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bCs/>
                <w:szCs w:val="21"/>
              </w:rPr>
              <w:t>,将教师的人数或学生的人数用字母表示,那么买单程火车票共需要多少元?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列表分析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(3)解:(1)40×14+20×180=4160(元).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(2)(40x+20y)元.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(3)如果设教师有x人,那么学生有12x人,买单程车票共需(40x+20×12x)元;如果设学生有y人,那么教师有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y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12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bCs/>
                <w:szCs w:val="21"/>
              </w:rPr>
              <w:t>人,买单程车票共需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drawing>
                <wp:inline distT="0" distB="0" distL="0" distR="0">
                  <wp:extent cx="91440" cy="267970"/>
                  <wp:effectExtent l="0" t="0" r="3810" b="17780"/>
                  <wp:docPr id="1139" name="图片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 11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26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Cs/>
                <w:szCs w:val="21"/>
              </w:rPr>
              <w:t>40×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y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12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bCs/>
                <w:szCs w:val="21"/>
              </w:rPr>
              <w:t>+20y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drawing>
                <wp:inline distT="0" distB="0" distL="0" distR="0">
                  <wp:extent cx="91440" cy="267970"/>
                  <wp:effectExtent l="0" t="0" r="3810" b="17780"/>
                  <wp:docPr id="1140" name="图片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 1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26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元,即</w:t>
            </w:r>
            <m:oMath>
              <m:d>
                <m:dP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10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Cs w:val="21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仿宋" w:cs="仿宋"/>
                          <w:bCs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Cs w:val="21"/>
                    </w:rPr>
                    <m:t>y+20y</m:t>
                  </m:r>
                  <m:ctrlPr>
                    <w:rPr>
                      <w:rFonts w:hint="eastAsia" w:ascii="Cambria Math" w:hAnsi="Cambria Math" w:eastAsia="仿宋" w:cs="仿宋"/>
                      <w:bCs/>
                      <w:szCs w:val="21"/>
                    </w:rPr>
                  </m:ctrlPr>
                </m:e>
              </m:d>
            </m:oMath>
            <w:r>
              <w:rPr>
                <w:rFonts w:hint="eastAsia" w:ascii="仿宋" w:hAnsi="仿宋" w:eastAsia="仿宋" w:cs="仿宋"/>
                <w:bCs/>
                <w:szCs w:val="21"/>
              </w:rPr>
              <w:t>元.</w:t>
            </w:r>
          </w:p>
          <w:p>
            <w:pPr>
              <w:spacing w:line="282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学生回答展示，台下的同学提出质疑。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学生先独立思考，然后同伴交流，全班交流思考后的结果。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（导思）</w:t>
            </w:r>
          </w:p>
        </w:tc>
        <w:tc>
          <w:tcPr>
            <w:tcW w:w="6107" w:type="dxa"/>
            <w:vAlign w:val="center"/>
          </w:tcPr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列代数式的关键要分析数量关系，能准确地把文字语言翻译为数学语言，解答问题时应注意以下几个方面：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1.审题。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2.注意问题中语言叙述所表示的数量关系。</w:t>
            </w: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3.要弄清问题中的层次关系，抓住关键字的作用。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学生思考，理解。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（创思）</w:t>
            </w:r>
          </w:p>
        </w:tc>
        <w:tc>
          <w:tcPr>
            <w:tcW w:w="610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PPT呈现学案中自我检测的内容，巡视指导个性问题，共性问题全班交流展示。【10分钟】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学生独立思考作答；或在教师指导下再次进行合作交流并展示。</w:t>
            </w: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布置作业</w:t>
            </w:r>
          </w:p>
        </w:tc>
        <w:tc>
          <w:tcPr>
            <w:tcW w:w="6107" w:type="dxa"/>
            <w:vAlign w:val="center"/>
          </w:tcPr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282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课本P105-106练习1、2题，习题1、2题。【1分钟】</w:t>
            </w: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</w:tc>
        <w:tc>
          <w:tcPr>
            <w:tcW w:w="6107" w:type="dxa"/>
            <w:vAlign w:val="center"/>
          </w:tcPr>
          <w:p>
            <w:pPr>
              <w:spacing w:line="282" w:lineRule="exact"/>
              <w:rPr>
                <w:rFonts w:ascii="仿宋" w:hAnsi="仿宋" w:eastAsia="仿宋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7344" w:type="dxa"/>
            <w:gridSpan w:val="2"/>
            <w:vAlign w:val="center"/>
          </w:tcPr>
          <w:p>
            <w:pPr>
              <w:tabs>
                <w:tab w:val="left" w:pos="2255"/>
              </w:tabs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6E080"/>
    <w:multiLevelType w:val="singleLevel"/>
    <w:tmpl w:val="D506E08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BEF2EB1"/>
    <w:multiLevelType w:val="singleLevel"/>
    <w:tmpl w:val="2BEF2E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TUzMTcxZGY0ODU5MmEwODhjNDRkNmZiMjBjMjQifQ=="/>
  </w:docVars>
  <w:rsids>
    <w:rsidRoot w:val="32204A92"/>
    <w:rsid w:val="000204B8"/>
    <w:rsid w:val="001F0882"/>
    <w:rsid w:val="002708C9"/>
    <w:rsid w:val="002F60BB"/>
    <w:rsid w:val="0036291D"/>
    <w:rsid w:val="00366D41"/>
    <w:rsid w:val="0039482B"/>
    <w:rsid w:val="00433547"/>
    <w:rsid w:val="00462514"/>
    <w:rsid w:val="004D069F"/>
    <w:rsid w:val="004F7FAB"/>
    <w:rsid w:val="0055187E"/>
    <w:rsid w:val="0056211A"/>
    <w:rsid w:val="0056234C"/>
    <w:rsid w:val="005F08FF"/>
    <w:rsid w:val="00603352"/>
    <w:rsid w:val="00665255"/>
    <w:rsid w:val="0066776D"/>
    <w:rsid w:val="00697841"/>
    <w:rsid w:val="006D2A07"/>
    <w:rsid w:val="0070249A"/>
    <w:rsid w:val="00750545"/>
    <w:rsid w:val="00797056"/>
    <w:rsid w:val="007D5CDD"/>
    <w:rsid w:val="007E395D"/>
    <w:rsid w:val="009166CB"/>
    <w:rsid w:val="009514C8"/>
    <w:rsid w:val="009B17BB"/>
    <w:rsid w:val="00AA78C4"/>
    <w:rsid w:val="00AB22B0"/>
    <w:rsid w:val="00AC31CA"/>
    <w:rsid w:val="00B56604"/>
    <w:rsid w:val="00D53947"/>
    <w:rsid w:val="00DA3346"/>
    <w:rsid w:val="00F30F5A"/>
    <w:rsid w:val="01292192"/>
    <w:rsid w:val="03DB088C"/>
    <w:rsid w:val="08084546"/>
    <w:rsid w:val="0AD34248"/>
    <w:rsid w:val="0AE31207"/>
    <w:rsid w:val="0C3C3C66"/>
    <w:rsid w:val="0EA72D96"/>
    <w:rsid w:val="13802827"/>
    <w:rsid w:val="13F549D0"/>
    <w:rsid w:val="14623994"/>
    <w:rsid w:val="248D1E93"/>
    <w:rsid w:val="2ABC1072"/>
    <w:rsid w:val="2B400C25"/>
    <w:rsid w:val="2CA849E4"/>
    <w:rsid w:val="2F4A2C14"/>
    <w:rsid w:val="32204A92"/>
    <w:rsid w:val="36385058"/>
    <w:rsid w:val="3E00193C"/>
    <w:rsid w:val="3EA60327"/>
    <w:rsid w:val="435E644F"/>
    <w:rsid w:val="4E1106E2"/>
    <w:rsid w:val="50E93903"/>
    <w:rsid w:val="536102DD"/>
    <w:rsid w:val="53A91373"/>
    <w:rsid w:val="55015248"/>
    <w:rsid w:val="55313209"/>
    <w:rsid w:val="57BD6FD6"/>
    <w:rsid w:val="58347A60"/>
    <w:rsid w:val="58EB7F36"/>
    <w:rsid w:val="5A401DC7"/>
    <w:rsid w:val="5AB249FC"/>
    <w:rsid w:val="5B49246C"/>
    <w:rsid w:val="5C3F445D"/>
    <w:rsid w:val="5E5105C1"/>
    <w:rsid w:val="5F64210C"/>
    <w:rsid w:val="6350032F"/>
    <w:rsid w:val="63860F5E"/>
    <w:rsid w:val="63AA06F3"/>
    <w:rsid w:val="6CA411AC"/>
    <w:rsid w:val="6CC83FFB"/>
    <w:rsid w:val="6D2B0C45"/>
    <w:rsid w:val="6FD43B9F"/>
    <w:rsid w:val="72E70232"/>
    <w:rsid w:val="73AB534F"/>
    <w:rsid w:val="77A14149"/>
    <w:rsid w:val="7C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3</Pages>
  <Words>330</Words>
  <Characters>1885</Characters>
  <Lines>15</Lines>
  <Paragraphs>4</Paragraphs>
  <TotalTime>15</TotalTime>
  <ScaleCrop>false</ScaleCrop>
  <LinksUpToDate>false</LinksUpToDate>
  <CharactersWithSpaces>2211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2019-10-20T23:49:00Z</dcterms:created>
  <dc:creator>超级奶爸</dc:creator>
  <cp:lastModifiedBy>Administrator</cp:lastModifiedBy>
  <cp:lastPrinted>2023-11-13T03:02:40Z</cp:lastPrinted>
  <dcterms:modified xsi:type="dcterms:W3CDTF">2023-11-13T03:02:44Z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E8EB19A758DB44FC8F10CA81692F4E76_12</vt:lpwstr>
  </property>
</Properties>
</file>