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D4" w:rsidRDefault="005F25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2.8pt;margin-top:142.4pt;width:251.65pt;height:201.65pt;z-index:-251655680;visibility:visible">
            <v:imagedata r:id="rId4" o:title=""/>
          </v:shape>
        </w:pict>
      </w:r>
      <w:r>
        <w:rPr>
          <w:noProof/>
        </w:rPr>
        <w:pict>
          <v:rect id="_x0000_s1027" style="position:absolute;left:0;text-align:left;margin-left:549.85pt;margin-top:133.55pt;width:213.3pt;height:222.3pt;z-index:251659776;v-text-anchor:middle" o:gfxdata="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OHttbdkAAAANAQAADwAAAAAAAAABACAA&#10;AAAiAAAAZHJzL2Rvd25yZXYueG1sUEsBAhQAFAAAAAgAh07iQIpZY8DwAgAAUAYAAA4AAAAAAAAA&#10;AQAgAAAAKAEAAGRycy9lMm9Eb2MueG1sUEsFBgAAAAAGAAYAWQEAAIoGAAAAAA==&#10;" fillcolor="#cfa7f4" strokecolor="#cfa7f4" strokeweight="1pt">
            <v:fill color2="#cee1f2" o:opacity2="38010f" rotate="t" colors="0 #cfa7f4;39322f #f2f2f2;48497f #b5d2ec;59638f #cee1f2" focus="100%" type="gradient">
              <o:fill v:ext="view" type="gradientUnscaled"/>
            </v:fill>
            <v:textbox>
              <w:txbxContent>
                <w:p w:rsidR="005F25D4" w:rsidRDefault="005F25D4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Third . Have good living habits. It’s good for we.Brush your teeth, eat good food ,wash your face. It’s good habits.</w:t>
                  </w:r>
                </w:p>
                <w:p w:rsidR="005F25D4" w:rsidRDefault="005F25D4">
                  <w:pPr>
                    <w:rPr>
                      <w:rFonts w:ascii="Monotype Corsiva" w:hAnsi="Monotype Corsiva"/>
                      <w:b/>
                      <w:sz w:val="36"/>
                      <w:szCs w:val="36"/>
                    </w:rPr>
                  </w:pPr>
                  <w:r>
                    <w:rPr>
                      <w:rFonts w:ascii="Monotype Corsiva" w:hAnsi="Monotype Corsiva"/>
                      <w:b/>
                      <w:sz w:val="36"/>
                      <w:szCs w:val="36"/>
                    </w:rPr>
                    <w:t>Now ,lets be a strong and healthy children .</w:t>
                  </w:r>
                </w:p>
                <w:p w:rsidR="005F25D4" w:rsidRDefault="005F25D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.55pt;margin-top:134.2pt;width:347.75pt;height:210.75pt;z-index:251655680;v-text-anchor:middle" o:gfxdata="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GnyE9cAAAAJAQAADwAAAAAAAAABACAAAAAiAAAAZHJzL2Rv&#10;d25yZXYueG1sUEsBAhQAFAAAAAgAh07iQLW2niDmAgAAZgYAAA4AAAAAAAAAAQAgAAAAJgEAAGRy&#10;cy9lMm9Eb2MueG1sUEsFBgAAAAAGAAYAWQEAAH4GAAAAAA==&#10;" fillcolor="#cfa7f4" strokecolor="#cfa7f4" strokeweight="1pt">
            <v:fill color2="#cee1f2" o:opacity2="38010f" rotate="t" colors="0 #cfa7f4;39322f #b5d2ec;48497f #b5d2ec;59638f #cee1f2" focus="100%" type="gradient">
              <o:fill v:ext="view" type="gradientUnscaled"/>
            </v:fill>
            <v:textbox>
              <w:txbxContent>
                <w:p w:rsidR="005F25D4" w:rsidRDefault="005F25D4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ascii="Monotype Corsiva" w:eastAsia="Gulimfalt" w:hAnsi="Monotype Corsiva"/>
                      <w:b/>
                      <w:sz w:val="44"/>
                      <w:szCs w:val="44"/>
                    </w:rPr>
                    <w:t>First,</w:t>
                  </w:r>
                  <w:r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 xml:space="preserve"> ,</w:t>
                  </w:r>
                  <w:r>
                    <w:rPr>
                      <w:rFonts w:ascii="Monotype Corsiva" w:eastAsia="Gulimfalt" w:hAnsi="Monotype Corsiva"/>
                      <w:b/>
                      <w:sz w:val="44"/>
                      <w:szCs w:val="44"/>
                    </w:rPr>
                    <w:t>we must have breakfast every morning. It’s good for our body . And make our body grow strong and strong</w:t>
                  </w:r>
                  <w:r>
                    <w:rPr>
                      <w:rFonts w:ascii="Monotype Corsiva" w:hAnsi="Monotype Corsiva" w:hint="eastAsia"/>
                      <w:b/>
                      <w:sz w:val="44"/>
                      <w:szCs w:val="44"/>
                    </w:rPr>
                    <w:t>……</w:t>
                  </w:r>
                  <w:r>
                    <w:rPr>
                      <w:rFonts w:ascii="Monotype Corsiva" w:hAnsi="Monotype Corsiva"/>
                      <w:b/>
                      <w:sz w:val="44"/>
                      <w:szCs w:val="44"/>
                    </w:rPr>
                    <w:t xml:space="preserve"> But you  must eat good food for your breakfast. Such as egg, vegetable, fruit, bread or some milk.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06.25pt;margin-top:361.1pt;width:359.5pt;height:156.4pt;z-index:251657728;v-text-anchor:middle" o:gfxdata="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Al10e2gAA&#10;AA0BAAAPAAAAAAAAAAEAIAAAACIAAABkcnMvZG93bnJldi54bWxQSwECFAAUAAAACACHTuJAv99Y&#10;/QADAACIBgAADgAAAAAAAAABACAAAAApAQAAZHJzL2Uyb0RvYy54bWxQSwUGAAAAAAYABgBZAQAA&#10;mwYAAAAA&#10;" fillcolor="#cfa7f4" strokecolor="#41719c" strokeweight="1pt">
            <v:fill color2="#cee1f2" o:opacity2="38010f" rotate="t" colors="0 #cfa7f4;39322f #c5e0b4;48497f #b5d2ec;59638f #cee1f2" focus="100%" type="gradient">
              <o:fill v:ext="view" type="gradientUnscaled"/>
            </v:fill>
            <v:textbox>
              <w:txbxContent>
                <w:p w:rsidR="005F25D4" w:rsidRDefault="005F25D4">
                  <w:pPr>
                    <w:rPr>
                      <w:rFonts w:ascii="Monotype Corsiva" w:hAnsi="Monotype Corsiva"/>
                      <w:b/>
                      <w:sz w:val="50"/>
                      <w:szCs w:val="50"/>
                    </w:rPr>
                  </w:pPr>
                  <w:r>
                    <w:rPr>
                      <w:rFonts w:ascii="Monotype Corsiva" w:hAnsi="Monotype Corsiva"/>
                      <w:b/>
                      <w:sz w:val="50"/>
                      <w:szCs w:val="50"/>
                    </w:rPr>
                    <w:t>Second do exercise everyday. Such as swimming, running, walking , playing pingpong, playing basketball, playing volleyball,and football.it’s a very good news.</w:t>
                  </w:r>
                </w:p>
                <w:p w:rsidR="005F25D4" w:rsidRDefault="005F25D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内容占位符 3" o:spid="_x0000_s1030" type="#_x0000_t75" style="position:absolute;left:0;text-align:left;margin-left:193.85pt;margin-top:350.9pt;width:208.4pt;height:164.75pt;z-index:251656704;visibility:visible">
            <v:imagedata r:id="rId5" o:title=""/>
          </v:shape>
        </w:pict>
      </w:r>
      <w:r>
        <w:rPr>
          <w:noProof/>
        </w:rPr>
        <w:pict>
          <v:shape id="图片 3" o:spid="_x0000_s1031" type="#_x0000_t75" style="position:absolute;left:0;text-align:left;margin-left:-.4pt;margin-top:347.9pt;width:189.4pt;height:167.8pt;z-index:251658752;visibility:visible">
            <v:imagedata r:id="rId6" o:title=""/>
          </v:shape>
        </w:pict>
      </w:r>
      <w:r>
        <w:rPr>
          <w:rFonts w:ascii="Monotype Corsiva" w:eastAsia="Gulimfalt" w:hAnsi="Monotype Corsiva"/>
          <w:b/>
          <w:sz w:val="36"/>
          <w:szCs w:val="36"/>
        </w:rPr>
        <w:t>First, we must have breakfast every morning. It’s good for our body . And make our body grow strong and strong</w:t>
      </w:r>
      <w:r>
        <w:rPr>
          <w:rFonts w:ascii="Monotype Corsiva" w:hAnsi="Monotype Corsiva" w:hint="eastAsia"/>
          <w:b/>
          <w:sz w:val="36"/>
          <w:szCs w:val="36"/>
        </w:rPr>
        <w:t>……</w:t>
      </w:r>
      <w:r>
        <w:rPr>
          <w:rFonts w:ascii="Monotype Corsiva" w:hAnsi="Monotype Corsiva"/>
          <w:b/>
          <w:sz w:val="36"/>
          <w:szCs w:val="36"/>
        </w:rPr>
        <w:t xml:space="preserve"> But you  must eat good food for your breakfast. Such as egg, vegetable, fruit, bread or some milk. </w:t>
      </w:r>
      <w:r>
        <w:rPr>
          <w:noProof/>
        </w:rPr>
        <w:pict>
          <v:rect id="_x0000_s1032" style="position:absolute;left:0;text-align:left;margin-left:1.55pt;margin-top:3.15pt;width:765.8pt;height:126.8pt;z-index:251654656;mso-position-horizontal-relative:text;mso-position-vertical-relative:text;v-text-anchor:middle" o:gfxdata="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DT+O9C1gAAAAcBAAAPAAAAAAAAAAEAIAAAACIAAABkcnMv&#10;ZG93bnJldi54bWxQSwECFAAUAAAACACHTuJA7bzhjOkCAACABgAADgAAAAAAAAABACAAAAAlAQAA&#10;ZHJzL2Uyb0RvYy54bWxQSwUGAAAAAAYABgBZAQAAgAYAAAAA&#10;" fillcolor="#fcf" strokecolor="#deebf7" strokeweight="2.25pt">
            <v:fill color2="#cee1f2" rotate="t" colors="0 #fcf;48497f #b5d2ec;54395f #b5d2ec;1 #cee1f2" focus="100%" type="gradient">
              <o:fill v:ext="view" type="gradientUnscaled"/>
            </v:fill>
            <v:stroke dashstyle="dashDot"/>
            <v:textbox>
              <w:txbxContent>
                <w:p w:rsidR="005F25D4" w:rsidRPr="00FC527E" w:rsidRDefault="005F25D4">
                  <w:pPr>
                    <w:tabs>
                      <w:tab w:val="left" w:pos="360"/>
                    </w:tabs>
                    <w:rPr>
                      <w:rFonts w:ascii="Monotype Corsiva" w:hAnsi="Monotype Corsiva"/>
                      <w:b/>
                      <w:sz w:val="144"/>
                      <w:szCs w:val="144"/>
                    </w:rPr>
                  </w:pPr>
                  <w:bookmarkStart w:id="0" w:name="_GoBack"/>
                  <w:bookmarkEnd w:id="0"/>
                  <w:r w:rsidRPr="00FC527E">
                    <w:rPr>
                      <w:rFonts w:ascii="Monotype Corsiva" w:hAnsi="Monotype Corsiva"/>
                      <w:b/>
                      <w:bCs/>
                      <w:sz w:val="144"/>
                      <w:szCs w:val="144"/>
                    </w:rPr>
                    <w:t>Good health to you</w:t>
                  </w:r>
                </w:p>
                <w:p w:rsidR="005F25D4" w:rsidRPr="00FC527E" w:rsidRDefault="005F25D4" w:rsidP="00FC527E">
                  <w:pPr>
                    <w:tabs>
                      <w:tab w:val="left" w:pos="360"/>
                    </w:tabs>
                    <w:ind w:firstLineChars="97" w:firstLine="31680"/>
                    <w:rPr>
                      <w:rFonts w:ascii="Monotype Corsiva" w:eastAsia="Gulimfalt" w:hAnsi="Monotype Corsiva"/>
                      <w:b/>
                      <w:sz w:val="40"/>
                      <w:szCs w:val="40"/>
                    </w:rPr>
                  </w:pPr>
                  <w:r w:rsidRPr="00FC527E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Stro</w:t>
                  </w:r>
                  <w:r w:rsidRPr="00FC527E">
                    <w:rPr>
                      <w:rFonts w:ascii="Monotype Corsiva" w:eastAsia="Gulimfalt" w:hAnsi="Monotype Corsiva"/>
                      <w:b/>
                      <w:sz w:val="40"/>
                      <w:szCs w:val="40"/>
                    </w:rPr>
                    <w:t>ng and healthy is very important for us. But how can we be strong and healthy ? It’s really easy!</w:t>
                  </w:r>
                </w:p>
                <w:p w:rsidR="005F25D4" w:rsidRDefault="005F25D4">
                  <w:pPr>
                    <w:jc w:val="center"/>
                  </w:pPr>
                </w:p>
              </w:txbxContent>
            </v:textbox>
          </v:rect>
        </w:pict>
      </w:r>
    </w:p>
    <w:sectPr w:rsidR="005F25D4" w:rsidSect="00E96DD1">
      <w:pgSz w:w="16783" w:h="1185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limfalt">
    <w:altName w:val="Dotum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DD1"/>
    <w:rsid w:val="001F0846"/>
    <w:rsid w:val="005F25D4"/>
    <w:rsid w:val="0063065F"/>
    <w:rsid w:val="00E96DD1"/>
    <w:rsid w:val="00FC527E"/>
    <w:rsid w:val="22423AF3"/>
    <w:rsid w:val="2B23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D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32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First, we must have breakfast every morning</dc:title>
  <dc:subject/>
  <dc:creator>冰雪</dc:creator>
  <cp:keywords/>
  <dc:description/>
  <cp:lastModifiedBy>微软用户</cp:lastModifiedBy>
  <cp:revision>2</cp:revision>
  <dcterms:created xsi:type="dcterms:W3CDTF">2017-05-25T02:46:00Z</dcterms:created>
  <dcterms:modified xsi:type="dcterms:W3CDTF">2017-05-25T02:46:00Z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